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5284" w14:textId="77777777" w:rsidR="003E4DCC" w:rsidRDefault="003E4DCC" w:rsidP="003E4DCC">
      <w:pPr>
        <w:tabs>
          <w:tab w:val="left" w:pos="360"/>
        </w:tabs>
        <w:suppressAutoHyphens/>
        <w:spacing w:line="233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60"/>
      </w:tblGrid>
      <w:tr w:rsidR="002F456E" w:rsidRPr="00EC4DFF" w14:paraId="543E3C2D" w14:textId="77777777" w:rsidTr="008531C0">
        <w:trPr>
          <w:trHeight w:val="1656"/>
        </w:trPr>
        <w:tc>
          <w:tcPr>
            <w:tcW w:w="5353" w:type="dxa"/>
            <w:shd w:val="clear" w:color="auto" w:fill="auto"/>
          </w:tcPr>
          <w:p w14:paraId="28DC7BAE" w14:textId="77777777" w:rsidR="002F456E" w:rsidRPr="00EC4DFF" w:rsidRDefault="002F456E" w:rsidP="008531C0">
            <w:pPr>
              <w:spacing w:line="240" w:lineRule="atLeast"/>
              <w:ind w:right="457"/>
              <w:jc w:val="right"/>
              <w:rPr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14:paraId="2D818101" w14:textId="77777777" w:rsidR="002F456E" w:rsidRPr="00EC4DFF" w:rsidRDefault="002F456E" w:rsidP="008531C0">
            <w:pPr>
              <w:spacing w:line="240" w:lineRule="atLeast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Приложение </w:t>
            </w:r>
          </w:p>
          <w:p w14:paraId="5C3EBF14" w14:textId="77777777" w:rsidR="002F456E" w:rsidRPr="00EC4DFF" w:rsidRDefault="002F456E" w:rsidP="008531C0">
            <w:pPr>
              <w:spacing w:line="240" w:lineRule="atLeast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к приказу главы администрации Центрального округа по Железнодорожному, Заельцовскому и Центральному районам города Новосибирска </w:t>
            </w:r>
          </w:p>
          <w:p w14:paraId="6E35598D" w14:textId="77777777" w:rsidR="002F456E" w:rsidRPr="00EC4DFF" w:rsidRDefault="002F456E" w:rsidP="008531C0">
            <w:pPr>
              <w:spacing w:line="240" w:lineRule="atLeast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от   _____________ № ___________ </w:t>
            </w:r>
          </w:p>
          <w:p w14:paraId="0FB956A9" w14:textId="77777777" w:rsidR="002F456E" w:rsidRPr="00EC4DFF" w:rsidRDefault="002F456E" w:rsidP="008531C0">
            <w:pPr>
              <w:rPr>
                <w:sz w:val="24"/>
                <w:szCs w:val="24"/>
              </w:rPr>
            </w:pPr>
          </w:p>
        </w:tc>
      </w:tr>
    </w:tbl>
    <w:p w14:paraId="72977FAF" w14:textId="77777777" w:rsidR="002F456E" w:rsidRPr="00EC4DFF" w:rsidRDefault="002F456E" w:rsidP="002F456E">
      <w:pPr>
        <w:spacing w:line="240" w:lineRule="atLeast"/>
        <w:jc w:val="right"/>
        <w:rPr>
          <w:sz w:val="24"/>
          <w:szCs w:val="24"/>
        </w:rPr>
      </w:pPr>
    </w:p>
    <w:p w14:paraId="390A47A6" w14:textId="77777777" w:rsidR="002F456E" w:rsidRPr="00EC4DFF" w:rsidRDefault="002F456E" w:rsidP="002F456E">
      <w:pPr>
        <w:jc w:val="center"/>
        <w:rPr>
          <w:sz w:val="24"/>
          <w:szCs w:val="24"/>
        </w:rPr>
      </w:pPr>
      <w:r w:rsidRPr="00EC4DFF">
        <w:rPr>
          <w:sz w:val="24"/>
          <w:szCs w:val="24"/>
        </w:rPr>
        <w:t>Перечень объектов адресации</w:t>
      </w:r>
    </w:p>
    <w:p w14:paraId="5A6B7482" w14:textId="77777777" w:rsidR="002F456E" w:rsidRPr="00EC4DFF" w:rsidRDefault="002F456E" w:rsidP="002F456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068"/>
        <w:gridCol w:w="2368"/>
        <w:gridCol w:w="4337"/>
      </w:tblGrid>
      <w:tr w:rsidR="002F456E" w:rsidRPr="00EC4DFF" w14:paraId="48BB7692" w14:textId="77777777" w:rsidTr="008531C0">
        <w:tc>
          <w:tcPr>
            <w:tcW w:w="1153" w:type="dxa"/>
            <w:shd w:val="clear" w:color="auto" w:fill="auto"/>
          </w:tcPr>
          <w:p w14:paraId="67618AD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Номер</w:t>
            </w:r>
          </w:p>
          <w:p w14:paraId="2417943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EC4DF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4" w:type="dxa"/>
            <w:shd w:val="clear" w:color="auto" w:fill="auto"/>
          </w:tcPr>
          <w:p w14:paraId="379D304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410" w:type="dxa"/>
          </w:tcPr>
          <w:p w14:paraId="245320F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00" w:type="dxa"/>
            <w:shd w:val="clear" w:color="auto" w:fill="auto"/>
          </w:tcPr>
          <w:p w14:paraId="24255F0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Адрес помещения</w:t>
            </w:r>
          </w:p>
        </w:tc>
      </w:tr>
      <w:tr w:rsidR="002F456E" w:rsidRPr="00EC4DFF" w14:paraId="249BF2EA" w14:textId="77777777" w:rsidTr="008531C0">
        <w:trPr>
          <w:trHeight w:val="1154"/>
        </w:trPr>
        <w:tc>
          <w:tcPr>
            <w:tcW w:w="1153" w:type="dxa"/>
            <w:shd w:val="clear" w:color="auto" w:fill="auto"/>
            <w:vAlign w:val="center"/>
          </w:tcPr>
          <w:p w14:paraId="5AC08F83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84E719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54:35:021115:328</w:t>
            </w:r>
          </w:p>
        </w:tc>
        <w:tc>
          <w:tcPr>
            <w:tcW w:w="2410" w:type="dxa"/>
            <w:vAlign w:val="center"/>
          </w:tcPr>
          <w:p w14:paraId="6467FE3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48FD6A7" w14:textId="77777777" w:rsidR="002F456E" w:rsidRDefault="008C7243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456E">
              <w:rPr>
                <w:sz w:val="24"/>
                <w:szCs w:val="24"/>
              </w:rPr>
              <w:t>т</w:t>
            </w:r>
            <w:r w:rsidR="002F456E" w:rsidRPr="00EC4DFF">
              <w:rPr>
                <w:sz w:val="24"/>
                <w:szCs w:val="24"/>
              </w:rPr>
              <w:t>орговое</w:t>
            </w:r>
          </w:p>
          <w:p w14:paraId="1D2A7C4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помещение 1</w:t>
            </w:r>
            <w:r w:rsidR="008C7243"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01EE0E0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Новосибирск, улица Ленина, здание 85, помещение </w:t>
            </w:r>
            <w:r w:rsidR="008F743D">
              <w:rPr>
                <w:sz w:val="24"/>
                <w:szCs w:val="24"/>
              </w:rPr>
              <w:t>1/1</w:t>
            </w:r>
          </w:p>
        </w:tc>
      </w:tr>
      <w:tr w:rsidR="002F456E" w:rsidRPr="00EC4DFF" w14:paraId="0D46A928" w14:textId="77777777" w:rsidTr="008531C0">
        <w:trPr>
          <w:trHeight w:val="1114"/>
        </w:trPr>
        <w:tc>
          <w:tcPr>
            <w:tcW w:w="1153" w:type="dxa"/>
            <w:shd w:val="clear" w:color="auto" w:fill="auto"/>
            <w:vAlign w:val="center"/>
          </w:tcPr>
          <w:p w14:paraId="0DC2B77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205A43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54:35:021115:329</w:t>
            </w:r>
          </w:p>
        </w:tc>
        <w:tc>
          <w:tcPr>
            <w:tcW w:w="2410" w:type="dxa"/>
            <w:vAlign w:val="center"/>
          </w:tcPr>
          <w:p w14:paraId="2D79336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DB618CB" w14:textId="77777777" w:rsidR="002F456E" w:rsidRPr="00EC4DFF" w:rsidRDefault="008C7243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456E">
              <w:rPr>
                <w:sz w:val="24"/>
                <w:szCs w:val="24"/>
              </w:rPr>
              <w:t>т</w:t>
            </w:r>
            <w:r w:rsidR="002F456E" w:rsidRPr="00EC4DFF">
              <w:rPr>
                <w:sz w:val="24"/>
                <w:szCs w:val="24"/>
              </w:rPr>
              <w:t>орговое</w:t>
            </w:r>
            <w:r w:rsidR="002F456E">
              <w:rPr>
                <w:sz w:val="24"/>
                <w:szCs w:val="24"/>
              </w:rPr>
              <w:br/>
            </w:r>
            <w:r w:rsidR="002F456E" w:rsidRPr="00EC4DFF">
              <w:rPr>
                <w:sz w:val="24"/>
                <w:szCs w:val="24"/>
              </w:rPr>
              <w:t>помещение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6DE1DF7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Новосибирск, улица Ленина, здание 85, помещение </w:t>
            </w:r>
            <w:r w:rsidR="008F743D">
              <w:rPr>
                <w:sz w:val="24"/>
                <w:szCs w:val="24"/>
              </w:rPr>
              <w:t>1/2</w:t>
            </w:r>
          </w:p>
        </w:tc>
      </w:tr>
      <w:tr w:rsidR="002F456E" w:rsidRPr="00EC4DFF" w14:paraId="13B65A08" w14:textId="77777777" w:rsidTr="008531C0">
        <w:tc>
          <w:tcPr>
            <w:tcW w:w="1153" w:type="dxa"/>
            <w:shd w:val="clear" w:color="auto" w:fill="auto"/>
            <w:vAlign w:val="center"/>
          </w:tcPr>
          <w:p w14:paraId="6AD41D9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6806E0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54:35:021115:330</w:t>
            </w:r>
          </w:p>
        </w:tc>
        <w:tc>
          <w:tcPr>
            <w:tcW w:w="2410" w:type="dxa"/>
            <w:vAlign w:val="center"/>
          </w:tcPr>
          <w:p w14:paraId="68097DF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F329039" w14:textId="77777777" w:rsidR="002F456E" w:rsidRPr="00EC4DFF" w:rsidRDefault="008C7243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456E">
              <w:rPr>
                <w:sz w:val="24"/>
                <w:szCs w:val="24"/>
              </w:rPr>
              <w:t>т</w:t>
            </w:r>
            <w:r w:rsidR="002F456E" w:rsidRPr="00EC4DFF">
              <w:rPr>
                <w:sz w:val="24"/>
                <w:szCs w:val="24"/>
              </w:rPr>
              <w:t>орговое</w:t>
            </w:r>
            <w:r w:rsidR="002F456E">
              <w:rPr>
                <w:sz w:val="24"/>
                <w:szCs w:val="24"/>
              </w:rPr>
              <w:br/>
            </w:r>
            <w:r w:rsidR="002F456E" w:rsidRPr="00EC4DFF">
              <w:rPr>
                <w:sz w:val="24"/>
                <w:szCs w:val="24"/>
              </w:rPr>
              <w:t>помещение 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61D3C19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Новосибирск, улица Ленина, здание 85, помещение </w:t>
            </w:r>
            <w:r w:rsidR="008F743D">
              <w:rPr>
                <w:sz w:val="24"/>
                <w:szCs w:val="24"/>
              </w:rPr>
              <w:t>1/3</w:t>
            </w:r>
          </w:p>
        </w:tc>
      </w:tr>
      <w:tr w:rsidR="002F456E" w:rsidRPr="00EC4DFF" w14:paraId="5C55A14B" w14:textId="77777777" w:rsidTr="008531C0">
        <w:tc>
          <w:tcPr>
            <w:tcW w:w="1153" w:type="dxa"/>
            <w:shd w:val="clear" w:color="auto" w:fill="auto"/>
            <w:vAlign w:val="center"/>
          </w:tcPr>
          <w:p w14:paraId="55A8A3C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19FA59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54:35:021115:331</w:t>
            </w:r>
          </w:p>
        </w:tc>
        <w:tc>
          <w:tcPr>
            <w:tcW w:w="2410" w:type="dxa"/>
            <w:vAlign w:val="center"/>
          </w:tcPr>
          <w:p w14:paraId="24A16B3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F9A6455" w14:textId="77777777" w:rsidR="002F456E" w:rsidRDefault="008C7243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456E">
              <w:rPr>
                <w:sz w:val="24"/>
                <w:szCs w:val="24"/>
              </w:rPr>
              <w:t>т</w:t>
            </w:r>
            <w:r w:rsidR="002F456E" w:rsidRPr="00EC4DFF">
              <w:rPr>
                <w:sz w:val="24"/>
                <w:szCs w:val="24"/>
              </w:rPr>
              <w:t>орговое</w:t>
            </w:r>
          </w:p>
          <w:p w14:paraId="410804C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помещение 4</w:t>
            </w:r>
            <w:r w:rsidR="008C7243"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6BACB98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Новосибирск, улица Ленина, здание 85, помещение </w:t>
            </w:r>
            <w:r w:rsidR="008F743D">
              <w:rPr>
                <w:sz w:val="24"/>
                <w:szCs w:val="24"/>
              </w:rPr>
              <w:t>1/4</w:t>
            </w:r>
          </w:p>
        </w:tc>
      </w:tr>
      <w:tr w:rsidR="002F456E" w:rsidRPr="00EC4DFF" w14:paraId="4ABD066F" w14:textId="77777777" w:rsidTr="008531C0">
        <w:tc>
          <w:tcPr>
            <w:tcW w:w="1153" w:type="dxa"/>
            <w:shd w:val="clear" w:color="auto" w:fill="auto"/>
            <w:vAlign w:val="center"/>
          </w:tcPr>
          <w:p w14:paraId="5C1997D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CE29B3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54:35:021115:332</w:t>
            </w:r>
          </w:p>
        </w:tc>
        <w:tc>
          <w:tcPr>
            <w:tcW w:w="2410" w:type="dxa"/>
            <w:vAlign w:val="center"/>
          </w:tcPr>
          <w:p w14:paraId="7C68BEA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967FA2B" w14:textId="77777777" w:rsidR="002F456E" w:rsidRPr="00EC4DFF" w:rsidRDefault="008C7243" w:rsidP="00DC649A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F456E">
              <w:rPr>
                <w:sz w:val="24"/>
                <w:szCs w:val="24"/>
              </w:rPr>
              <w:t>т</w:t>
            </w:r>
            <w:r w:rsidR="002F456E" w:rsidRPr="00EC4DFF">
              <w:rPr>
                <w:sz w:val="24"/>
                <w:szCs w:val="24"/>
              </w:rPr>
              <w:t>орговое</w:t>
            </w:r>
            <w:r w:rsidR="002F456E">
              <w:rPr>
                <w:sz w:val="24"/>
                <w:szCs w:val="24"/>
              </w:rPr>
              <w:br/>
            </w:r>
            <w:r w:rsidR="002F456E" w:rsidRPr="00EC4DFF">
              <w:rPr>
                <w:sz w:val="24"/>
                <w:szCs w:val="24"/>
              </w:rPr>
              <w:t>помещение 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14:paraId="04F51F4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Новосибирск, улица Ленина, здание 85, помещение </w:t>
            </w:r>
            <w:r w:rsidR="008F743D">
              <w:rPr>
                <w:sz w:val="24"/>
                <w:szCs w:val="24"/>
              </w:rPr>
              <w:t>1/5</w:t>
            </w:r>
          </w:p>
        </w:tc>
      </w:tr>
      <w:tr w:rsidR="002F456E" w:rsidRPr="00EC4DFF" w14:paraId="109B383E" w14:textId="77777777" w:rsidTr="008531C0">
        <w:tc>
          <w:tcPr>
            <w:tcW w:w="1153" w:type="dxa"/>
            <w:shd w:val="clear" w:color="auto" w:fill="auto"/>
            <w:vAlign w:val="center"/>
          </w:tcPr>
          <w:p w14:paraId="50ACB9E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D6483C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54:35:021115:327</w:t>
            </w:r>
          </w:p>
        </w:tc>
        <w:tc>
          <w:tcPr>
            <w:tcW w:w="2410" w:type="dxa"/>
            <w:vAlign w:val="center"/>
          </w:tcPr>
          <w:p w14:paraId="642006E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BB5290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(Кафе)</w:t>
            </w:r>
          </w:p>
        </w:tc>
        <w:tc>
          <w:tcPr>
            <w:tcW w:w="4500" w:type="dxa"/>
            <w:shd w:val="clear" w:color="auto" w:fill="auto"/>
          </w:tcPr>
          <w:p w14:paraId="2FF2CC7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Новосибирск, улица Ленина, здание 85, помещение </w:t>
            </w:r>
            <w:r w:rsidR="008F743D">
              <w:rPr>
                <w:sz w:val="24"/>
                <w:szCs w:val="24"/>
              </w:rPr>
              <w:t>1/6</w:t>
            </w:r>
          </w:p>
        </w:tc>
      </w:tr>
      <w:tr w:rsidR="002F456E" w:rsidRPr="00EC4DFF" w14:paraId="69631E0C" w14:textId="77777777" w:rsidTr="008531C0">
        <w:tc>
          <w:tcPr>
            <w:tcW w:w="1153" w:type="dxa"/>
            <w:shd w:val="clear" w:color="auto" w:fill="auto"/>
            <w:vAlign w:val="center"/>
          </w:tcPr>
          <w:p w14:paraId="2DC966C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278F2B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54:35:021115:269</w:t>
            </w:r>
          </w:p>
        </w:tc>
        <w:tc>
          <w:tcPr>
            <w:tcW w:w="2410" w:type="dxa"/>
            <w:vAlign w:val="center"/>
          </w:tcPr>
          <w:p w14:paraId="1503BA6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B12170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</w:t>
            </w:r>
            <w:r>
              <w:rPr>
                <w:sz w:val="24"/>
                <w:szCs w:val="24"/>
              </w:rPr>
              <w:br/>
            </w:r>
            <w:r w:rsidRPr="00EC4DFF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EC4DFF">
              <w:rPr>
                <w:sz w:val="24"/>
                <w:szCs w:val="24"/>
              </w:rPr>
              <w:t>№ 1)</w:t>
            </w:r>
          </w:p>
        </w:tc>
        <w:tc>
          <w:tcPr>
            <w:tcW w:w="4500" w:type="dxa"/>
            <w:shd w:val="clear" w:color="auto" w:fill="auto"/>
          </w:tcPr>
          <w:p w14:paraId="1009F75B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0775686C" w14:textId="77777777" w:rsidTr="008531C0">
        <w:tc>
          <w:tcPr>
            <w:tcW w:w="1153" w:type="dxa"/>
            <w:shd w:val="clear" w:color="auto" w:fill="auto"/>
            <w:vAlign w:val="center"/>
          </w:tcPr>
          <w:p w14:paraId="1A8490D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AB58A2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54:35:021115:380</w:t>
            </w:r>
          </w:p>
        </w:tc>
        <w:tc>
          <w:tcPr>
            <w:tcW w:w="2410" w:type="dxa"/>
            <w:vAlign w:val="center"/>
          </w:tcPr>
          <w:p w14:paraId="5182ED2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6D03D2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</w:t>
            </w:r>
            <w:r>
              <w:rPr>
                <w:sz w:val="24"/>
                <w:szCs w:val="24"/>
              </w:rPr>
              <w:br/>
            </w:r>
            <w:r w:rsidRPr="00EC4DFF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EC4DFF">
              <w:rPr>
                <w:sz w:val="24"/>
                <w:szCs w:val="24"/>
              </w:rPr>
              <w:t>№ 2)</w:t>
            </w:r>
          </w:p>
        </w:tc>
        <w:tc>
          <w:tcPr>
            <w:tcW w:w="4500" w:type="dxa"/>
            <w:shd w:val="clear" w:color="auto" w:fill="auto"/>
          </w:tcPr>
          <w:p w14:paraId="1DC7723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2D66E165" w14:textId="77777777" w:rsidTr="008531C0">
        <w:tc>
          <w:tcPr>
            <w:tcW w:w="1153" w:type="dxa"/>
            <w:shd w:val="clear" w:color="auto" w:fill="auto"/>
            <w:vAlign w:val="center"/>
          </w:tcPr>
          <w:p w14:paraId="3E33B2CE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05F4BD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54:35:021115:434</w:t>
            </w:r>
          </w:p>
        </w:tc>
        <w:tc>
          <w:tcPr>
            <w:tcW w:w="2410" w:type="dxa"/>
            <w:vAlign w:val="center"/>
          </w:tcPr>
          <w:p w14:paraId="42EC9FF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AC1970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</w:t>
            </w:r>
            <w:r>
              <w:rPr>
                <w:sz w:val="24"/>
                <w:szCs w:val="24"/>
              </w:rPr>
              <w:br/>
            </w:r>
            <w:r w:rsidRPr="00EC4DFF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EC4DFF">
              <w:rPr>
                <w:sz w:val="24"/>
                <w:szCs w:val="24"/>
              </w:rPr>
              <w:t>№ 3)</w:t>
            </w:r>
          </w:p>
        </w:tc>
        <w:tc>
          <w:tcPr>
            <w:tcW w:w="4500" w:type="dxa"/>
            <w:shd w:val="clear" w:color="auto" w:fill="auto"/>
          </w:tcPr>
          <w:p w14:paraId="3FCCC32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7BF7EFEB" w14:textId="77777777" w:rsidTr="008531C0">
        <w:tc>
          <w:tcPr>
            <w:tcW w:w="1153" w:type="dxa"/>
            <w:shd w:val="clear" w:color="auto" w:fill="auto"/>
            <w:vAlign w:val="center"/>
          </w:tcPr>
          <w:p w14:paraId="5EE1A4B3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1784C0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54:35:021115:445</w:t>
            </w:r>
          </w:p>
        </w:tc>
        <w:tc>
          <w:tcPr>
            <w:tcW w:w="2410" w:type="dxa"/>
            <w:vAlign w:val="center"/>
          </w:tcPr>
          <w:p w14:paraId="4F09A30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FC102E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</w:t>
            </w:r>
            <w:r>
              <w:rPr>
                <w:sz w:val="24"/>
                <w:szCs w:val="24"/>
              </w:rPr>
              <w:br/>
            </w:r>
            <w:r w:rsidRPr="00EC4DFF">
              <w:rPr>
                <w:sz w:val="24"/>
                <w:szCs w:val="24"/>
              </w:rPr>
              <w:t>номер № 4)</w:t>
            </w:r>
          </w:p>
        </w:tc>
        <w:tc>
          <w:tcPr>
            <w:tcW w:w="4500" w:type="dxa"/>
            <w:shd w:val="clear" w:color="auto" w:fill="auto"/>
          </w:tcPr>
          <w:p w14:paraId="6A989E2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</w:t>
            </w:r>
            <w:r w:rsidRPr="00EC4DFF">
              <w:rPr>
                <w:sz w:val="24"/>
                <w:szCs w:val="24"/>
              </w:rPr>
              <w:lastRenderedPageBreak/>
              <w:t xml:space="preserve">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3D289574" w14:textId="77777777" w:rsidTr="008531C0">
        <w:tc>
          <w:tcPr>
            <w:tcW w:w="1153" w:type="dxa"/>
            <w:shd w:val="clear" w:color="auto" w:fill="auto"/>
            <w:vAlign w:val="center"/>
          </w:tcPr>
          <w:p w14:paraId="71BBFB9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3AF950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54:35:021115:456</w:t>
            </w:r>
          </w:p>
        </w:tc>
        <w:tc>
          <w:tcPr>
            <w:tcW w:w="2410" w:type="dxa"/>
            <w:vAlign w:val="center"/>
          </w:tcPr>
          <w:p w14:paraId="11F4871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CEFE9A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5)</w:t>
            </w:r>
          </w:p>
        </w:tc>
        <w:tc>
          <w:tcPr>
            <w:tcW w:w="4500" w:type="dxa"/>
            <w:shd w:val="clear" w:color="auto" w:fill="auto"/>
          </w:tcPr>
          <w:p w14:paraId="4AE48E0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5</w:t>
            </w:r>
            <w:r w:rsidRPr="00EC4DFF">
              <w:rPr>
                <w:sz w:val="24"/>
                <w:szCs w:val="24"/>
              </w:rPr>
              <w:t xml:space="preserve"> </w:t>
            </w:r>
          </w:p>
        </w:tc>
      </w:tr>
      <w:tr w:rsidR="002F456E" w:rsidRPr="00EC4DFF" w14:paraId="490871C7" w14:textId="77777777" w:rsidTr="008531C0">
        <w:tc>
          <w:tcPr>
            <w:tcW w:w="1153" w:type="dxa"/>
            <w:shd w:val="clear" w:color="auto" w:fill="auto"/>
            <w:vAlign w:val="center"/>
          </w:tcPr>
          <w:p w14:paraId="58FA5BD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7A2BCC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54:35:021115:467</w:t>
            </w:r>
          </w:p>
        </w:tc>
        <w:tc>
          <w:tcPr>
            <w:tcW w:w="2410" w:type="dxa"/>
            <w:vAlign w:val="center"/>
          </w:tcPr>
          <w:p w14:paraId="5931A89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11D717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6)</w:t>
            </w:r>
          </w:p>
        </w:tc>
        <w:tc>
          <w:tcPr>
            <w:tcW w:w="4500" w:type="dxa"/>
            <w:shd w:val="clear" w:color="auto" w:fill="auto"/>
          </w:tcPr>
          <w:p w14:paraId="4196961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024E90BE" w14:textId="77777777" w:rsidTr="008531C0">
        <w:tc>
          <w:tcPr>
            <w:tcW w:w="1153" w:type="dxa"/>
            <w:shd w:val="clear" w:color="auto" w:fill="auto"/>
            <w:vAlign w:val="center"/>
          </w:tcPr>
          <w:p w14:paraId="6401CA7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3C0212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54:35:021115:478</w:t>
            </w:r>
          </w:p>
        </w:tc>
        <w:tc>
          <w:tcPr>
            <w:tcW w:w="2410" w:type="dxa"/>
            <w:vAlign w:val="center"/>
          </w:tcPr>
          <w:p w14:paraId="6CC48F4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BBAC81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7)</w:t>
            </w:r>
          </w:p>
        </w:tc>
        <w:tc>
          <w:tcPr>
            <w:tcW w:w="4500" w:type="dxa"/>
            <w:shd w:val="clear" w:color="auto" w:fill="auto"/>
          </w:tcPr>
          <w:p w14:paraId="579B77C4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4A0BF6BA" w14:textId="77777777" w:rsidTr="008531C0">
        <w:tc>
          <w:tcPr>
            <w:tcW w:w="1153" w:type="dxa"/>
            <w:shd w:val="clear" w:color="auto" w:fill="auto"/>
            <w:vAlign w:val="center"/>
          </w:tcPr>
          <w:p w14:paraId="1B138A2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7A734A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54:35:021115:489</w:t>
            </w:r>
          </w:p>
        </w:tc>
        <w:tc>
          <w:tcPr>
            <w:tcW w:w="2410" w:type="dxa"/>
            <w:vAlign w:val="center"/>
          </w:tcPr>
          <w:p w14:paraId="449B2C7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006274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17)</w:t>
            </w:r>
          </w:p>
        </w:tc>
        <w:tc>
          <w:tcPr>
            <w:tcW w:w="4500" w:type="dxa"/>
            <w:shd w:val="clear" w:color="auto" w:fill="auto"/>
          </w:tcPr>
          <w:p w14:paraId="571E8CC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3ADCD78C" w14:textId="77777777" w:rsidTr="008531C0">
        <w:tc>
          <w:tcPr>
            <w:tcW w:w="1153" w:type="dxa"/>
            <w:shd w:val="clear" w:color="auto" w:fill="auto"/>
            <w:vAlign w:val="center"/>
          </w:tcPr>
          <w:p w14:paraId="48051323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5BC103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54:35:021115:500</w:t>
            </w:r>
          </w:p>
        </w:tc>
        <w:tc>
          <w:tcPr>
            <w:tcW w:w="2410" w:type="dxa"/>
            <w:vAlign w:val="center"/>
          </w:tcPr>
          <w:p w14:paraId="1AC5DF8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41DDD1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18)</w:t>
            </w:r>
          </w:p>
        </w:tc>
        <w:tc>
          <w:tcPr>
            <w:tcW w:w="4500" w:type="dxa"/>
            <w:shd w:val="clear" w:color="auto" w:fill="auto"/>
          </w:tcPr>
          <w:p w14:paraId="78B7B66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2F90585A" w14:textId="77777777" w:rsidTr="008531C0">
        <w:tc>
          <w:tcPr>
            <w:tcW w:w="1153" w:type="dxa"/>
            <w:shd w:val="clear" w:color="auto" w:fill="auto"/>
            <w:vAlign w:val="center"/>
          </w:tcPr>
          <w:p w14:paraId="4545D8C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399DF4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54:35:021115:270</w:t>
            </w:r>
          </w:p>
        </w:tc>
        <w:tc>
          <w:tcPr>
            <w:tcW w:w="2410" w:type="dxa"/>
            <w:vAlign w:val="center"/>
          </w:tcPr>
          <w:p w14:paraId="611754D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71FE40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19)</w:t>
            </w:r>
          </w:p>
        </w:tc>
        <w:tc>
          <w:tcPr>
            <w:tcW w:w="4500" w:type="dxa"/>
            <w:shd w:val="clear" w:color="auto" w:fill="auto"/>
          </w:tcPr>
          <w:p w14:paraId="7D7C95EB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9</w:t>
            </w:r>
          </w:p>
        </w:tc>
      </w:tr>
      <w:tr w:rsidR="002F456E" w:rsidRPr="00EC4DFF" w14:paraId="5003DE23" w14:textId="77777777" w:rsidTr="008531C0">
        <w:tc>
          <w:tcPr>
            <w:tcW w:w="1153" w:type="dxa"/>
            <w:shd w:val="clear" w:color="auto" w:fill="auto"/>
            <w:vAlign w:val="center"/>
          </w:tcPr>
          <w:p w14:paraId="4F9A317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968619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54:35:021115:281</w:t>
            </w:r>
          </w:p>
        </w:tc>
        <w:tc>
          <w:tcPr>
            <w:tcW w:w="2410" w:type="dxa"/>
            <w:vAlign w:val="center"/>
          </w:tcPr>
          <w:p w14:paraId="6475DDD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8CD3D9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20)</w:t>
            </w:r>
          </w:p>
        </w:tc>
        <w:tc>
          <w:tcPr>
            <w:tcW w:w="4500" w:type="dxa"/>
            <w:shd w:val="clear" w:color="auto" w:fill="auto"/>
          </w:tcPr>
          <w:p w14:paraId="14C1206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20</w:t>
            </w:r>
          </w:p>
        </w:tc>
      </w:tr>
      <w:tr w:rsidR="002F456E" w:rsidRPr="00EC4DFF" w14:paraId="2F6BF2F1" w14:textId="77777777" w:rsidTr="00FA6235">
        <w:trPr>
          <w:trHeight w:val="1163"/>
        </w:trPr>
        <w:tc>
          <w:tcPr>
            <w:tcW w:w="1153" w:type="dxa"/>
            <w:shd w:val="clear" w:color="auto" w:fill="auto"/>
            <w:vAlign w:val="center"/>
          </w:tcPr>
          <w:p w14:paraId="3F6DC7B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192CF7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54:35:021115:292</w:t>
            </w:r>
          </w:p>
        </w:tc>
        <w:tc>
          <w:tcPr>
            <w:tcW w:w="2410" w:type="dxa"/>
            <w:vAlign w:val="center"/>
          </w:tcPr>
          <w:p w14:paraId="282E770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9991D3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21)</w:t>
            </w:r>
          </w:p>
        </w:tc>
        <w:tc>
          <w:tcPr>
            <w:tcW w:w="4500" w:type="dxa"/>
            <w:shd w:val="clear" w:color="auto" w:fill="auto"/>
          </w:tcPr>
          <w:p w14:paraId="2201858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21</w:t>
            </w:r>
          </w:p>
        </w:tc>
      </w:tr>
      <w:tr w:rsidR="002F456E" w:rsidRPr="00EC4DFF" w14:paraId="60432E61" w14:textId="77777777" w:rsidTr="008531C0">
        <w:tc>
          <w:tcPr>
            <w:tcW w:w="1153" w:type="dxa"/>
            <w:shd w:val="clear" w:color="auto" w:fill="auto"/>
            <w:vAlign w:val="center"/>
          </w:tcPr>
          <w:p w14:paraId="5B53E72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CD7E10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54:35:021115:303</w:t>
            </w:r>
          </w:p>
        </w:tc>
        <w:tc>
          <w:tcPr>
            <w:tcW w:w="2410" w:type="dxa"/>
            <w:vAlign w:val="center"/>
          </w:tcPr>
          <w:p w14:paraId="40E131F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A46E22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22)</w:t>
            </w:r>
          </w:p>
        </w:tc>
        <w:tc>
          <w:tcPr>
            <w:tcW w:w="4500" w:type="dxa"/>
            <w:shd w:val="clear" w:color="auto" w:fill="auto"/>
          </w:tcPr>
          <w:p w14:paraId="2C5F54C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22</w:t>
            </w:r>
          </w:p>
        </w:tc>
      </w:tr>
      <w:tr w:rsidR="002F456E" w:rsidRPr="00EC4DFF" w14:paraId="2C6E281B" w14:textId="77777777" w:rsidTr="008531C0">
        <w:tc>
          <w:tcPr>
            <w:tcW w:w="1153" w:type="dxa"/>
            <w:shd w:val="clear" w:color="auto" w:fill="auto"/>
            <w:vAlign w:val="center"/>
          </w:tcPr>
          <w:p w14:paraId="0C5716E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41689B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54:35:021115:314</w:t>
            </w:r>
          </w:p>
        </w:tc>
        <w:tc>
          <w:tcPr>
            <w:tcW w:w="2410" w:type="dxa"/>
            <w:vAlign w:val="center"/>
          </w:tcPr>
          <w:p w14:paraId="6FAD02B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B4F431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23)</w:t>
            </w:r>
          </w:p>
        </w:tc>
        <w:tc>
          <w:tcPr>
            <w:tcW w:w="4500" w:type="dxa"/>
            <w:shd w:val="clear" w:color="auto" w:fill="auto"/>
          </w:tcPr>
          <w:p w14:paraId="0ACE6E6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2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69815000" w14:textId="77777777" w:rsidTr="008531C0">
        <w:tc>
          <w:tcPr>
            <w:tcW w:w="1153" w:type="dxa"/>
            <w:shd w:val="clear" w:color="auto" w:fill="auto"/>
            <w:vAlign w:val="center"/>
          </w:tcPr>
          <w:p w14:paraId="1905609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E58217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54:35:021115:325</w:t>
            </w:r>
          </w:p>
        </w:tc>
        <w:tc>
          <w:tcPr>
            <w:tcW w:w="2410" w:type="dxa"/>
            <w:vAlign w:val="center"/>
          </w:tcPr>
          <w:p w14:paraId="1609393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AE58CA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24)</w:t>
            </w:r>
          </w:p>
        </w:tc>
        <w:tc>
          <w:tcPr>
            <w:tcW w:w="4500" w:type="dxa"/>
            <w:shd w:val="clear" w:color="auto" w:fill="auto"/>
          </w:tcPr>
          <w:p w14:paraId="53511AE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2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7EE63F3E" w14:textId="77777777" w:rsidTr="008531C0">
        <w:tc>
          <w:tcPr>
            <w:tcW w:w="1153" w:type="dxa"/>
            <w:shd w:val="clear" w:color="auto" w:fill="auto"/>
            <w:vAlign w:val="center"/>
          </w:tcPr>
          <w:p w14:paraId="20E7128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BBE888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54:35:021115:336</w:t>
            </w:r>
          </w:p>
        </w:tc>
        <w:tc>
          <w:tcPr>
            <w:tcW w:w="2410" w:type="dxa"/>
            <w:vAlign w:val="center"/>
          </w:tcPr>
          <w:p w14:paraId="37897C5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072E2E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25)</w:t>
            </w:r>
          </w:p>
        </w:tc>
        <w:tc>
          <w:tcPr>
            <w:tcW w:w="4500" w:type="dxa"/>
            <w:shd w:val="clear" w:color="auto" w:fill="auto"/>
          </w:tcPr>
          <w:p w14:paraId="4277899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2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31103F93" w14:textId="77777777" w:rsidTr="008531C0">
        <w:tc>
          <w:tcPr>
            <w:tcW w:w="1153" w:type="dxa"/>
            <w:shd w:val="clear" w:color="auto" w:fill="auto"/>
            <w:vAlign w:val="center"/>
          </w:tcPr>
          <w:p w14:paraId="6215221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FCA7E4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54:35:021115:347</w:t>
            </w:r>
          </w:p>
        </w:tc>
        <w:tc>
          <w:tcPr>
            <w:tcW w:w="2410" w:type="dxa"/>
            <w:vAlign w:val="center"/>
          </w:tcPr>
          <w:p w14:paraId="765BA8D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569E0C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>(гостиничный номер № 26)</w:t>
            </w:r>
          </w:p>
        </w:tc>
        <w:tc>
          <w:tcPr>
            <w:tcW w:w="4500" w:type="dxa"/>
            <w:shd w:val="clear" w:color="auto" w:fill="auto"/>
          </w:tcPr>
          <w:p w14:paraId="39E2136E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 xml:space="preserve">Российская Федерация, Новосибирская область, городской округ город </w:t>
            </w:r>
            <w:r w:rsidRPr="00EC4DFF">
              <w:rPr>
                <w:sz w:val="24"/>
                <w:szCs w:val="24"/>
              </w:rPr>
              <w:lastRenderedPageBreak/>
              <w:t xml:space="preserve">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2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64504DFA" w14:textId="77777777" w:rsidTr="008531C0">
        <w:tc>
          <w:tcPr>
            <w:tcW w:w="1153" w:type="dxa"/>
            <w:shd w:val="clear" w:color="auto" w:fill="auto"/>
            <w:vAlign w:val="center"/>
          </w:tcPr>
          <w:p w14:paraId="5763B15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697F0C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54:35:021115:358</w:t>
            </w:r>
          </w:p>
        </w:tc>
        <w:tc>
          <w:tcPr>
            <w:tcW w:w="2410" w:type="dxa"/>
            <w:vAlign w:val="center"/>
          </w:tcPr>
          <w:p w14:paraId="2DFD2B1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46B8DB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27)</w:t>
            </w:r>
          </w:p>
        </w:tc>
        <w:tc>
          <w:tcPr>
            <w:tcW w:w="4500" w:type="dxa"/>
            <w:shd w:val="clear" w:color="auto" w:fill="auto"/>
          </w:tcPr>
          <w:p w14:paraId="0D28765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2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777A483F" w14:textId="77777777" w:rsidTr="008531C0">
        <w:tc>
          <w:tcPr>
            <w:tcW w:w="1153" w:type="dxa"/>
            <w:shd w:val="clear" w:color="auto" w:fill="auto"/>
            <w:vAlign w:val="center"/>
          </w:tcPr>
          <w:p w14:paraId="77CC6B6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8402FD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54:35:021115:369</w:t>
            </w:r>
          </w:p>
        </w:tc>
        <w:tc>
          <w:tcPr>
            <w:tcW w:w="2410" w:type="dxa"/>
            <w:vAlign w:val="center"/>
          </w:tcPr>
          <w:p w14:paraId="51794A5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526AF3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28)</w:t>
            </w:r>
          </w:p>
        </w:tc>
        <w:tc>
          <w:tcPr>
            <w:tcW w:w="4500" w:type="dxa"/>
            <w:shd w:val="clear" w:color="auto" w:fill="auto"/>
          </w:tcPr>
          <w:p w14:paraId="281CE49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2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1836CA59" w14:textId="77777777" w:rsidTr="008531C0">
        <w:tc>
          <w:tcPr>
            <w:tcW w:w="1153" w:type="dxa"/>
            <w:shd w:val="clear" w:color="auto" w:fill="auto"/>
            <w:vAlign w:val="center"/>
          </w:tcPr>
          <w:p w14:paraId="29329F7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61C2E0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54:35:021115:381</w:t>
            </w:r>
          </w:p>
        </w:tc>
        <w:tc>
          <w:tcPr>
            <w:tcW w:w="2410" w:type="dxa"/>
            <w:vAlign w:val="center"/>
          </w:tcPr>
          <w:p w14:paraId="521EE3A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60FD24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29)</w:t>
            </w:r>
          </w:p>
        </w:tc>
        <w:tc>
          <w:tcPr>
            <w:tcW w:w="4500" w:type="dxa"/>
            <w:shd w:val="clear" w:color="auto" w:fill="auto"/>
          </w:tcPr>
          <w:p w14:paraId="28030DD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2</w:t>
            </w:r>
            <w:r w:rsidR="008531C0">
              <w:rPr>
                <w:sz w:val="24"/>
                <w:szCs w:val="24"/>
              </w:rPr>
              <w:t>9</w:t>
            </w:r>
          </w:p>
        </w:tc>
      </w:tr>
      <w:tr w:rsidR="002F456E" w:rsidRPr="00EC4DFF" w14:paraId="7D2578A4" w14:textId="77777777" w:rsidTr="008531C0">
        <w:tc>
          <w:tcPr>
            <w:tcW w:w="1153" w:type="dxa"/>
            <w:shd w:val="clear" w:color="auto" w:fill="auto"/>
            <w:vAlign w:val="center"/>
          </w:tcPr>
          <w:p w14:paraId="08FD78A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F093FC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54:35:021115:392</w:t>
            </w:r>
          </w:p>
        </w:tc>
        <w:tc>
          <w:tcPr>
            <w:tcW w:w="2410" w:type="dxa"/>
            <w:vAlign w:val="center"/>
          </w:tcPr>
          <w:p w14:paraId="20DFC0B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2F0A15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30)</w:t>
            </w:r>
          </w:p>
        </w:tc>
        <w:tc>
          <w:tcPr>
            <w:tcW w:w="4500" w:type="dxa"/>
            <w:shd w:val="clear" w:color="auto" w:fill="auto"/>
          </w:tcPr>
          <w:p w14:paraId="246977CB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30</w:t>
            </w:r>
          </w:p>
        </w:tc>
      </w:tr>
      <w:tr w:rsidR="002F456E" w:rsidRPr="00EC4DFF" w14:paraId="18D9BA4E" w14:textId="77777777" w:rsidTr="008531C0">
        <w:tc>
          <w:tcPr>
            <w:tcW w:w="1153" w:type="dxa"/>
            <w:shd w:val="clear" w:color="auto" w:fill="auto"/>
            <w:vAlign w:val="center"/>
          </w:tcPr>
          <w:p w14:paraId="219219E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F7683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54:35:021115:403</w:t>
            </w:r>
          </w:p>
        </w:tc>
        <w:tc>
          <w:tcPr>
            <w:tcW w:w="2410" w:type="dxa"/>
            <w:vAlign w:val="center"/>
          </w:tcPr>
          <w:p w14:paraId="3A66B90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1D5763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31)</w:t>
            </w:r>
          </w:p>
        </w:tc>
        <w:tc>
          <w:tcPr>
            <w:tcW w:w="4500" w:type="dxa"/>
            <w:shd w:val="clear" w:color="auto" w:fill="auto"/>
          </w:tcPr>
          <w:p w14:paraId="45243388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31</w:t>
            </w:r>
          </w:p>
        </w:tc>
      </w:tr>
      <w:tr w:rsidR="002F456E" w:rsidRPr="00EC4DFF" w14:paraId="3259F03B" w14:textId="77777777" w:rsidTr="008531C0">
        <w:tc>
          <w:tcPr>
            <w:tcW w:w="1153" w:type="dxa"/>
            <w:shd w:val="clear" w:color="auto" w:fill="auto"/>
            <w:vAlign w:val="center"/>
          </w:tcPr>
          <w:p w14:paraId="73CD0A4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C0FBAE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54:35:021115:414</w:t>
            </w:r>
          </w:p>
        </w:tc>
        <w:tc>
          <w:tcPr>
            <w:tcW w:w="2410" w:type="dxa"/>
            <w:vAlign w:val="center"/>
          </w:tcPr>
          <w:p w14:paraId="2283096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80CEFE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32)</w:t>
            </w:r>
          </w:p>
        </w:tc>
        <w:tc>
          <w:tcPr>
            <w:tcW w:w="4500" w:type="dxa"/>
            <w:shd w:val="clear" w:color="auto" w:fill="auto"/>
          </w:tcPr>
          <w:p w14:paraId="435BC32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32</w:t>
            </w:r>
          </w:p>
        </w:tc>
      </w:tr>
      <w:tr w:rsidR="002F456E" w:rsidRPr="00EC4DFF" w14:paraId="19BF8E81" w14:textId="77777777" w:rsidTr="008531C0">
        <w:tc>
          <w:tcPr>
            <w:tcW w:w="1153" w:type="dxa"/>
            <w:shd w:val="clear" w:color="auto" w:fill="auto"/>
            <w:vAlign w:val="center"/>
          </w:tcPr>
          <w:p w14:paraId="3F61CB1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5B9326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54:35:021115:425</w:t>
            </w:r>
          </w:p>
        </w:tc>
        <w:tc>
          <w:tcPr>
            <w:tcW w:w="2410" w:type="dxa"/>
            <w:vAlign w:val="center"/>
          </w:tcPr>
          <w:p w14:paraId="4CCEAB3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F8A95F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33)</w:t>
            </w:r>
          </w:p>
        </w:tc>
        <w:tc>
          <w:tcPr>
            <w:tcW w:w="4500" w:type="dxa"/>
            <w:shd w:val="clear" w:color="auto" w:fill="auto"/>
          </w:tcPr>
          <w:p w14:paraId="72A75D9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058CB460" w14:textId="77777777" w:rsidTr="008531C0">
        <w:tc>
          <w:tcPr>
            <w:tcW w:w="1153" w:type="dxa"/>
            <w:shd w:val="clear" w:color="auto" w:fill="auto"/>
            <w:vAlign w:val="center"/>
          </w:tcPr>
          <w:p w14:paraId="64CABA83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06210A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54:35:021115:429</w:t>
            </w:r>
          </w:p>
        </w:tc>
        <w:tc>
          <w:tcPr>
            <w:tcW w:w="2410" w:type="dxa"/>
            <w:vAlign w:val="center"/>
          </w:tcPr>
          <w:p w14:paraId="5D25A11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7A1178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34)</w:t>
            </w:r>
          </w:p>
        </w:tc>
        <w:tc>
          <w:tcPr>
            <w:tcW w:w="4500" w:type="dxa"/>
            <w:shd w:val="clear" w:color="auto" w:fill="auto"/>
          </w:tcPr>
          <w:p w14:paraId="4A10E778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56FB26A6" w14:textId="77777777" w:rsidTr="008531C0">
        <w:tc>
          <w:tcPr>
            <w:tcW w:w="1153" w:type="dxa"/>
            <w:shd w:val="clear" w:color="auto" w:fill="auto"/>
            <w:vAlign w:val="center"/>
          </w:tcPr>
          <w:p w14:paraId="01F068D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EF1FEA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54:35:021115:430</w:t>
            </w:r>
          </w:p>
        </w:tc>
        <w:tc>
          <w:tcPr>
            <w:tcW w:w="2410" w:type="dxa"/>
            <w:vAlign w:val="center"/>
          </w:tcPr>
          <w:p w14:paraId="24C2452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BE2B6E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35)</w:t>
            </w:r>
          </w:p>
        </w:tc>
        <w:tc>
          <w:tcPr>
            <w:tcW w:w="4500" w:type="dxa"/>
            <w:shd w:val="clear" w:color="auto" w:fill="auto"/>
          </w:tcPr>
          <w:p w14:paraId="5390042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5F6CA041" w14:textId="77777777" w:rsidTr="008531C0">
        <w:tc>
          <w:tcPr>
            <w:tcW w:w="1153" w:type="dxa"/>
            <w:shd w:val="clear" w:color="auto" w:fill="auto"/>
            <w:vAlign w:val="center"/>
          </w:tcPr>
          <w:p w14:paraId="7C06A523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5FA331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54:35:021115:431</w:t>
            </w:r>
          </w:p>
        </w:tc>
        <w:tc>
          <w:tcPr>
            <w:tcW w:w="2410" w:type="dxa"/>
            <w:vAlign w:val="center"/>
          </w:tcPr>
          <w:p w14:paraId="0A85D6B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B89EAA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36)</w:t>
            </w:r>
          </w:p>
        </w:tc>
        <w:tc>
          <w:tcPr>
            <w:tcW w:w="4500" w:type="dxa"/>
            <w:shd w:val="clear" w:color="auto" w:fill="auto"/>
          </w:tcPr>
          <w:p w14:paraId="04FC559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6E8D69F4" w14:textId="77777777" w:rsidTr="008531C0">
        <w:tc>
          <w:tcPr>
            <w:tcW w:w="1153" w:type="dxa"/>
            <w:shd w:val="clear" w:color="auto" w:fill="auto"/>
            <w:vAlign w:val="center"/>
          </w:tcPr>
          <w:p w14:paraId="654CB70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B156F9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54:35:021115:432</w:t>
            </w:r>
          </w:p>
        </w:tc>
        <w:tc>
          <w:tcPr>
            <w:tcW w:w="2410" w:type="dxa"/>
            <w:vAlign w:val="center"/>
          </w:tcPr>
          <w:p w14:paraId="1066BF9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0D18FA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36/1)</w:t>
            </w:r>
          </w:p>
        </w:tc>
        <w:tc>
          <w:tcPr>
            <w:tcW w:w="4500" w:type="dxa"/>
            <w:shd w:val="clear" w:color="auto" w:fill="auto"/>
          </w:tcPr>
          <w:p w14:paraId="1280B43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6/1</w:t>
            </w:r>
          </w:p>
        </w:tc>
      </w:tr>
      <w:tr w:rsidR="002F456E" w:rsidRPr="00EC4DFF" w14:paraId="29CF2295" w14:textId="77777777" w:rsidTr="008531C0">
        <w:tc>
          <w:tcPr>
            <w:tcW w:w="1153" w:type="dxa"/>
            <w:shd w:val="clear" w:color="auto" w:fill="auto"/>
            <w:vAlign w:val="center"/>
          </w:tcPr>
          <w:p w14:paraId="4226B1A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179F87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54:35:021115:433</w:t>
            </w:r>
          </w:p>
        </w:tc>
        <w:tc>
          <w:tcPr>
            <w:tcW w:w="2410" w:type="dxa"/>
            <w:vAlign w:val="center"/>
          </w:tcPr>
          <w:p w14:paraId="1F3D817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59C675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37)</w:t>
            </w:r>
          </w:p>
        </w:tc>
        <w:tc>
          <w:tcPr>
            <w:tcW w:w="4500" w:type="dxa"/>
            <w:shd w:val="clear" w:color="auto" w:fill="auto"/>
          </w:tcPr>
          <w:p w14:paraId="2C35DF9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5A2032CF" w14:textId="77777777" w:rsidTr="008531C0">
        <w:tc>
          <w:tcPr>
            <w:tcW w:w="1153" w:type="dxa"/>
            <w:shd w:val="clear" w:color="auto" w:fill="auto"/>
            <w:vAlign w:val="center"/>
          </w:tcPr>
          <w:p w14:paraId="0A6E849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CE1AC9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54:35:021115:435</w:t>
            </w:r>
          </w:p>
        </w:tc>
        <w:tc>
          <w:tcPr>
            <w:tcW w:w="2410" w:type="dxa"/>
            <w:vAlign w:val="center"/>
          </w:tcPr>
          <w:p w14:paraId="08A6C98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18D8A5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38)</w:t>
            </w:r>
          </w:p>
        </w:tc>
        <w:tc>
          <w:tcPr>
            <w:tcW w:w="4500" w:type="dxa"/>
            <w:shd w:val="clear" w:color="auto" w:fill="auto"/>
          </w:tcPr>
          <w:p w14:paraId="2E003C9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3A8A895F" w14:textId="77777777" w:rsidTr="008531C0">
        <w:tc>
          <w:tcPr>
            <w:tcW w:w="1153" w:type="dxa"/>
            <w:shd w:val="clear" w:color="auto" w:fill="auto"/>
            <w:vAlign w:val="center"/>
          </w:tcPr>
          <w:p w14:paraId="204A140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4EEB35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54:35:021115:436</w:t>
            </w:r>
          </w:p>
        </w:tc>
        <w:tc>
          <w:tcPr>
            <w:tcW w:w="2410" w:type="dxa"/>
            <w:vAlign w:val="center"/>
          </w:tcPr>
          <w:p w14:paraId="646230C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5F5E98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39)</w:t>
            </w:r>
          </w:p>
        </w:tc>
        <w:tc>
          <w:tcPr>
            <w:tcW w:w="4500" w:type="dxa"/>
            <w:shd w:val="clear" w:color="auto" w:fill="auto"/>
          </w:tcPr>
          <w:p w14:paraId="660DCD5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3</w:t>
            </w:r>
            <w:r w:rsidR="008531C0">
              <w:rPr>
                <w:sz w:val="24"/>
                <w:szCs w:val="24"/>
              </w:rPr>
              <w:t>9</w:t>
            </w:r>
          </w:p>
        </w:tc>
      </w:tr>
      <w:tr w:rsidR="002F456E" w:rsidRPr="00EC4DFF" w14:paraId="0CB5A62B" w14:textId="77777777" w:rsidTr="008531C0">
        <w:tc>
          <w:tcPr>
            <w:tcW w:w="1153" w:type="dxa"/>
            <w:shd w:val="clear" w:color="auto" w:fill="auto"/>
            <w:vAlign w:val="center"/>
          </w:tcPr>
          <w:p w14:paraId="6FC4DF6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EBB166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54:35:021115:437</w:t>
            </w:r>
          </w:p>
        </w:tc>
        <w:tc>
          <w:tcPr>
            <w:tcW w:w="2410" w:type="dxa"/>
            <w:vAlign w:val="center"/>
          </w:tcPr>
          <w:p w14:paraId="1A568EA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5AABF6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40)</w:t>
            </w:r>
          </w:p>
        </w:tc>
        <w:tc>
          <w:tcPr>
            <w:tcW w:w="4500" w:type="dxa"/>
            <w:shd w:val="clear" w:color="auto" w:fill="auto"/>
          </w:tcPr>
          <w:p w14:paraId="027CE6F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40</w:t>
            </w:r>
          </w:p>
        </w:tc>
      </w:tr>
      <w:tr w:rsidR="002F456E" w:rsidRPr="00EC4DFF" w14:paraId="3082A2BB" w14:textId="77777777" w:rsidTr="008531C0">
        <w:tc>
          <w:tcPr>
            <w:tcW w:w="1153" w:type="dxa"/>
            <w:shd w:val="clear" w:color="auto" w:fill="auto"/>
            <w:vAlign w:val="center"/>
          </w:tcPr>
          <w:p w14:paraId="2FB46C9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7B65A0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54:35:021115:438</w:t>
            </w:r>
          </w:p>
        </w:tc>
        <w:tc>
          <w:tcPr>
            <w:tcW w:w="2410" w:type="dxa"/>
            <w:vAlign w:val="center"/>
          </w:tcPr>
          <w:p w14:paraId="69A7805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9F34C9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41)</w:t>
            </w:r>
          </w:p>
        </w:tc>
        <w:tc>
          <w:tcPr>
            <w:tcW w:w="4500" w:type="dxa"/>
            <w:shd w:val="clear" w:color="auto" w:fill="auto"/>
          </w:tcPr>
          <w:p w14:paraId="65CE258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41</w:t>
            </w:r>
          </w:p>
        </w:tc>
      </w:tr>
      <w:tr w:rsidR="002F456E" w:rsidRPr="00EC4DFF" w14:paraId="243F20AD" w14:textId="77777777" w:rsidTr="008531C0">
        <w:tc>
          <w:tcPr>
            <w:tcW w:w="1153" w:type="dxa"/>
            <w:shd w:val="clear" w:color="auto" w:fill="auto"/>
            <w:vAlign w:val="center"/>
          </w:tcPr>
          <w:p w14:paraId="1EA9AEF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EAAC53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54:35:021115:439</w:t>
            </w:r>
          </w:p>
        </w:tc>
        <w:tc>
          <w:tcPr>
            <w:tcW w:w="2410" w:type="dxa"/>
            <w:vAlign w:val="center"/>
          </w:tcPr>
          <w:p w14:paraId="285D071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3E56F5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42)</w:t>
            </w:r>
          </w:p>
        </w:tc>
        <w:tc>
          <w:tcPr>
            <w:tcW w:w="4500" w:type="dxa"/>
            <w:shd w:val="clear" w:color="auto" w:fill="auto"/>
          </w:tcPr>
          <w:p w14:paraId="63ED5E14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56972714" w14:textId="77777777" w:rsidTr="008531C0">
        <w:tc>
          <w:tcPr>
            <w:tcW w:w="1153" w:type="dxa"/>
            <w:shd w:val="clear" w:color="auto" w:fill="auto"/>
            <w:vAlign w:val="center"/>
          </w:tcPr>
          <w:p w14:paraId="24D5468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500171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54:35:021115:440</w:t>
            </w:r>
          </w:p>
        </w:tc>
        <w:tc>
          <w:tcPr>
            <w:tcW w:w="2410" w:type="dxa"/>
            <w:vAlign w:val="center"/>
          </w:tcPr>
          <w:p w14:paraId="0F82A9F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2BF560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43)</w:t>
            </w:r>
          </w:p>
        </w:tc>
        <w:tc>
          <w:tcPr>
            <w:tcW w:w="4500" w:type="dxa"/>
            <w:shd w:val="clear" w:color="auto" w:fill="auto"/>
          </w:tcPr>
          <w:p w14:paraId="21550B1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2B2CEFC6" w14:textId="77777777" w:rsidTr="008531C0">
        <w:tc>
          <w:tcPr>
            <w:tcW w:w="1153" w:type="dxa"/>
            <w:shd w:val="clear" w:color="auto" w:fill="auto"/>
            <w:vAlign w:val="center"/>
          </w:tcPr>
          <w:p w14:paraId="7FC30D2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8DD21D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54:35:021115:441</w:t>
            </w:r>
          </w:p>
        </w:tc>
        <w:tc>
          <w:tcPr>
            <w:tcW w:w="2410" w:type="dxa"/>
            <w:vAlign w:val="center"/>
          </w:tcPr>
          <w:p w14:paraId="5667C1E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587309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44)</w:t>
            </w:r>
          </w:p>
        </w:tc>
        <w:tc>
          <w:tcPr>
            <w:tcW w:w="4500" w:type="dxa"/>
            <w:shd w:val="clear" w:color="auto" w:fill="auto"/>
          </w:tcPr>
          <w:p w14:paraId="0E609B2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00BB6E1F" w14:textId="77777777" w:rsidTr="008531C0">
        <w:tc>
          <w:tcPr>
            <w:tcW w:w="1153" w:type="dxa"/>
            <w:shd w:val="clear" w:color="auto" w:fill="auto"/>
            <w:vAlign w:val="center"/>
          </w:tcPr>
          <w:p w14:paraId="75F7592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D23AE9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54:35:021115:442</w:t>
            </w:r>
          </w:p>
        </w:tc>
        <w:tc>
          <w:tcPr>
            <w:tcW w:w="2410" w:type="dxa"/>
            <w:vAlign w:val="center"/>
          </w:tcPr>
          <w:p w14:paraId="4CEDC21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83B505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45)</w:t>
            </w:r>
          </w:p>
        </w:tc>
        <w:tc>
          <w:tcPr>
            <w:tcW w:w="4500" w:type="dxa"/>
            <w:shd w:val="clear" w:color="auto" w:fill="auto"/>
          </w:tcPr>
          <w:p w14:paraId="7685A94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57B220F2" w14:textId="77777777" w:rsidTr="008531C0">
        <w:tc>
          <w:tcPr>
            <w:tcW w:w="1153" w:type="dxa"/>
            <w:shd w:val="clear" w:color="auto" w:fill="auto"/>
            <w:vAlign w:val="center"/>
          </w:tcPr>
          <w:p w14:paraId="317C5BA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AD3E41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54:35:021115:443</w:t>
            </w:r>
          </w:p>
        </w:tc>
        <w:tc>
          <w:tcPr>
            <w:tcW w:w="2410" w:type="dxa"/>
            <w:vAlign w:val="center"/>
          </w:tcPr>
          <w:p w14:paraId="7DE218F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5E48C5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46)</w:t>
            </w:r>
          </w:p>
        </w:tc>
        <w:tc>
          <w:tcPr>
            <w:tcW w:w="4500" w:type="dxa"/>
            <w:shd w:val="clear" w:color="auto" w:fill="auto"/>
          </w:tcPr>
          <w:p w14:paraId="0BE7D3B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36EB77F9" w14:textId="77777777" w:rsidTr="008531C0">
        <w:tc>
          <w:tcPr>
            <w:tcW w:w="1153" w:type="dxa"/>
            <w:shd w:val="clear" w:color="auto" w:fill="auto"/>
            <w:vAlign w:val="center"/>
          </w:tcPr>
          <w:p w14:paraId="67A6BB5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26E6AE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54:35:021115:444</w:t>
            </w:r>
          </w:p>
        </w:tc>
        <w:tc>
          <w:tcPr>
            <w:tcW w:w="2410" w:type="dxa"/>
            <w:vAlign w:val="center"/>
          </w:tcPr>
          <w:p w14:paraId="6108C9E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936B1E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47)</w:t>
            </w:r>
          </w:p>
        </w:tc>
        <w:tc>
          <w:tcPr>
            <w:tcW w:w="4500" w:type="dxa"/>
            <w:shd w:val="clear" w:color="auto" w:fill="auto"/>
          </w:tcPr>
          <w:p w14:paraId="32530B7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6B8AB4EB" w14:textId="77777777" w:rsidTr="008531C0">
        <w:tc>
          <w:tcPr>
            <w:tcW w:w="1153" w:type="dxa"/>
            <w:shd w:val="clear" w:color="auto" w:fill="auto"/>
            <w:vAlign w:val="center"/>
          </w:tcPr>
          <w:p w14:paraId="0266579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B3ADDF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54:35:021115:446</w:t>
            </w:r>
          </w:p>
        </w:tc>
        <w:tc>
          <w:tcPr>
            <w:tcW w:w="2410" w:type="dxa"/>
            <w:vAlign w:val="center"/>
          </w:tcPr>
          <w:p w14:paraId="0C617F8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36757F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48)</w:t>
            </w:r>
          </w:p>
        </w:tc>
        <w:tc>
          <w:tcPr>
            <w:tcW w:w="4500" w:type="dxa"/>
            <w:shd w:val="clear" w:color="auto" w:fill="auto"/>
          </w:tcPr>
          <w:p w14:paraId="7EA7198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2EC16B64" w14:textId="77777777" w:rsidTr="008531C0">
        <w:tc>
          <w:tcPr>
            <w:tcW w:w="1153" w:type="dxa"/>
            <w:shd w:val="clear" w:color="auto" w:fill="auto"/>
            <w:vAlign w:val="center"/>
          </w:tcPr>
          <w:p w14:paraId="434B7EC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24C59C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54:35:021115:447</w:t>
            </w:r>
          </w:p>
        </w:tc>
        <w:tc>
          <w:tcPr>
            <w:tcW w:w="2410" w:type="dxa"/>
            <w:vAlign w:val="center"/>
          </w:tcPr>
          <w:p w14:paraId="061E442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229398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49)</w:t>
            </w:r>
          </w:p>
        </w:tc>
        <w:tc>
          <w:tcPr>
            <w:tcW w:w="4500" w:type="dxa"/>
            <w:shd w:val="clear" w:color="auto" w:fill="auto"/>
          </w:tcPr>
          <w:p w14:paraId="128FB93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4</w:t>
            </w:r>
            <w:r w:rsidR="008531C0">
              <w:rPr>
                <w:sz w:val="24"/>
                <w:szCs w:val="24"/>
              </w:rPr>
              <w:t>9</w:t>
            </w:r>
          </w:p>
        </w:tc>
      </w:tr>
      <w:tr w:rsidR="002F456E" w:rsidRPr="00EC4DFF" w14:paraId="354A67C6" w14:textId="77777777" w:rsidTr="008531C0">
        <w:tc>
          <w:tcPr>
            <w:tcW w:w="1153" w:type="dxa"/>
            <w:shd w:val="clear" w:color="auto" w:fill="auto"/>
            <w:vAlign w:val="center"/>
          </w:tcPr>
          <w:p w14:paraId="4D41B13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C37AB2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54:35:021115:448</w:t>
            </w:r>
          </w:p>
        </w:tc>
        <w:tc>
          <w:tcPr>
            <w:tcW w:w="2410" w:type="dxa"/>
            <w:vAlign w:val="center"/>
          </w:tcPr>
          <w:p w14:paraId="2EAD9E6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5A3C2B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50)</w:t>
            </w:r>
          </w:p>
        </w:tc>
        <w:tc>
          <w:tcPr>
            <w:tcW w:w="4500" w:type="dxa"/>
            <w:shd w:val="clear" w:color="auto" w:fill="auto"/>
          </w:tcPr>
          <w:p w14:paraId="0670ED4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50</w:t>
            </w:r>
          </w:p>
        </w:tc>
      </w:tr>
      <w:tr w:rsidR="002F456E" w:rsidRPr="00EC4DFF" w14:paraId="0D916A30" w14:textId="77777777" w:rsidTr="008531C0">
        <w:tc>
          <w:tcPr>
            <w:tcW w:w="1153" w:type="dxa"/>
            <w:shd w:val="clear" w:color="auto" w:fill="auto"/>
            <w:vAlign w:val="center"/>
          </w:tcPr>
          <w:p w14:paraId="027BE143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57D820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54:35:021115:449</w:t>
            </w:r>
          </w:p>
        </w:tc>
        <w:tc>
          <w:tcPr>
            <w:tcW w:w="2410" w:type="dxa"/>
            <w:vAlign w:val="center"/>
          </w:tcPr>
          <w:p w14:paraId="1AF1693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A5D147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51)</w:t>
            </w:r>
          </w:p>
        </w:tc>
        <w:tc>
          <w:tcPr>
            <w:tcW w:w="4500" w:type="dxa"/>
            <w:shd w:val="clear" w:color="auto" w:fill="auto"/>
          </w:tcPr>
          <w:p w14:paraId="1FE7757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51</w:t>
            </w:r>
          </w:p>
        </w:tc>
      </w:tr>
      <w:tr w:rsidR="002F456E" w:rsidRPr="00EC4DFF" w14:paraId="44B66BF9" w14:textId="77777777" w:rsidTr="008531C0">
        <w:tc>
          <w:tcPr>
            <w:tcW w:w="1153" w:type="dxa"/>
            <w:shd w:val="clear" w:color="auto" w:fill="auto"/>
            <w:vAlign w:val="center"/>
          </w:tcPr>
          <w:p w14:paraId="1EA369C3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E1D2BC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54:35:021115:450</w:t>
            </w:r>
          </w:p>
        </w:tc>
        <w:tc>
          <w:tcPr>
            <w:tcW w:w="2410" w:type="dxa"/>
            <w:vAlign w:val="center"/>
          </w:tcPr>
          <w:p w14:paraId="4024D47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FF6F5F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52)</w:t>
            </w:r>
          </w:p>
        </w:tc>
        <w:tc>
          <w:tcPr>
            <w:tcW w:w="4500" w:type="dxa"/>
            <w:shd w:val="clear" w:color="auto" w:fill="auto"/>
          </w:tcPr>
          <w:p w14:paraId="204651A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0341E907" w14:textId="77777777" w:rsidTr="008531C0">
        <w:tc>
          <w:tcPr>
            <w:tcW w:w="1153" w:type="dxa"/>
            <w:shd w:val="clear" w:color="auto" w:fill="auto"/>
            <w:vAlign w:val="center"/>
          </w:tcPr>
          <w:p w14:paraId="25590B2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40E570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54:35:021115:451</w:t>
            </w:r>
          </w:p>
        </w:tc>
        <w:tc>
          <w:tcPr>
            <w:tcW w:w="2410" w:type="dxa"/>
            <w:vAlign w:val="center"/>
          </w:tcPr>
          <w:p w14:paraId="152E4CD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C459F2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53)</w:t>
            </w:r>
          </w:p>
        </w:tc>
        <w:tc>
          <w:tcPr>
            <w:tcW w:w="4500" w:type="dxa"/>
            <w:shd w:val="clear" w:color="auto" w:fill="auto"/>
          </w:tcPr>
          <w:p w14:paraId="05F781F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35746E84" w14:textId="77777777" w:rsidTr="008531C0">
        <w:tc>
          <w:tcPr>
            <w:tcW w:w="1153" w:type="dxa"/>
            <w:shd w:val="clear" w:color="auto" w:fill="auto"/>
            <w:vAlign w:val="center"/>
          </w:tcPr>
          <w:p w14:paraId="1295748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AA447B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54:35:021115:452</w:t>
            </w:r>
          </w:p>
        </w:tc>
        <w:tc>
          <w:tcPr>
            <w:tcW w:w="2410" w:type="dxa"/>
            <w:vAlign w:val="center"/>
          </w:tcPr>
          <w:p w14:paraId="5B60452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74A6EF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54)</w:t>
            </w:r>
          </w:p>
        </w:tc>
        <w:tc>
          <w:tcPr>
            <w:tcW w:w="4500" w:type="dxa"/>
            <w:shd w:val="clear" w:color="auto" w:fill="auto"/>
          </w:tcPr>
          <w:p w14:paraId="1D8FEC9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427A32B3" w14:textId="77777777" w:rsidTr="008531C0">
        <w:tc>
          <w:tcPr>
            <w:tcW w:w="1153" w:type="dxa"/>
            <w:shd w:val="clear" w:color="auto" w:fill="auto"/>
            <w:vAlign w:val="center"/>
          </w:tcPr>
          <w:p w14:paraId="4EC09BF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E2D112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54:35:021115:453</w:t>
            </w:r>
          </w:p>
        </w:tc>
        <w:tc>
          <w:tcPr>
            <w:tcW w:w="2410" w:type="dxa"/>
            <w:vAlign w:val="center"/>
          </w:tcPr>
          <w:p w14:paraId="31F8C42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F8955E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55)</w:t>
            </w:r>
          </w:p>
        </w:tc>
        <w:tc>
          <w:tcPr>
            <w:tcW w:w="4500" w:type="dxa"/>
            <w:shd w:val="clear" w:color="auto" w:fill="auto"/>
          </w:tcPr>
          <w:p w14:paraId="42B20518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60B5EE75" w14:textId="77777777" w:rsidTr="008531C0">
        <w:tc>
          <w:tcPr>
            <w:tcW w:w="1153" w:type="dxa"/>
            <w:shd w:val="clear" w:color="auto" w:fill="auto"/>
            <w:vAlign w:val="center"/>
          </w:tcPr>
          <w:p w14:paraId="64F7D3B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28219C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54:35:021115:454</w:t>
            </w:r>
          </w:p>
        </w:tc>
        <w:tc>
          <w:tcPr>
            <w:tcW w:w="2410" w:type="dxa"/>
            <w:vAlign w:val="center"/>
          </w:tcPr>
          <w:p w14:paraId="2422C7C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556B56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56)</w:t>
            </w:r>
          </w:p>
        </w:tc>
        <w:tc>
          <w:tcPr>
            <w:tcW w:w="4500" w:type="dxa"/>
            <w:shd w:val="clear" w:color="auto" w:fill="auto"/>
          </w:tcPr>
          <w:p w14:paraId="4A7AB67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1CD3A41D" w14:textId="77777777" w:rsidTr="008531C0">
        <w:tc>
          <w:tcPr>
            <w:tcW w:w="1153" w:type="dxa"/>
            <w:shd w:val="clear" w:color="auto" w:fill="auto"/>
            <w:vAlign w:val="center"/>
          </w:tcPr>
          <w:p w14:paraId="3E89DD7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A00F0D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54:35:021115:455</w:t>
            </w:r>
          </w:p>
        </w:tc>
        <w:tc>
          <w:tcPr>
            <w:tcW w:w="2410" w:type="dxa"/>
            <w:vAlign w:val="center"/>
          </w:tcPr>
          <w:p w14:paraId="2124828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0B0831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57)</w:t>
            </w:r>
          </w:p>
        </w:tc>
        <w:tc>
          <w:tcPr>
            <w:tcW w:w="4500" w:type="dxa"/>
            <w:shd w:val="clear" w:color="auto" w:fill="auto"/>
          </w:tcPr>
          <w:p w14:paraId="5EA28BA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4EFAB9A5" w14:textId="77777777" w:rsidTr="008531C0">
        <w:tc>
          <w:tcPr>
            <w:tcW w:w="1153" w:type="dxa"/>
            <w:shd w:val="clear" w:color="auto" w:fill="auto"/>
            <w:vAlign w:val="center"/>
          </w:tcPr>
          <w:p w14:paraId="7E4BB35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92C036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54:35:021115:457</w:t>
            </w:r>
          </w:p>
        </w:tc>
        <w:tc>
          <w:tcPr>
            <w:tcW w:w="2410" w:type="dxa"/>
            <w:vAlign w:val="center"/>
          </w:tcPr>
          <w:p w14:paraId="688B1E0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C0B87F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57/1)</w:t>
            </w:r>
          </w:p>
        </w:tc>
        <w:tc>
          <w:tcPr>
            <w:tcW w:w="4500" w:type="dxa"/>
            <w:shd w:val="clear" w:color="auto" w:fill="auto"/>
          </w:tcPr>
          <w:p w14:paraId="216C335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7/1</w:t>
            </w:r>
          </w:p>
        </w:tc>
      </w:tr>
      <w:tr w:rsidR="002F456E" w:rsidRPr="00EC4DFF" w14:paraId="2EAB70B7" w14:textId="77777777" w:rsidTr="008531C0">
        <w:tc>
          <w:tcPr>
            <w:tcW w:w="1153" w:type="dxa"/>
            <w:shd w:val="clear" w:color="auto" w:fill="auto"/>
            <w:vAlign w:val="center"/>
          </w:tcPr>
          <w:p w14:paraId="03B0C06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ED180D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54:35:021115:458</w:t>
            </w:r>
          </w:p>
        </w:tc>
        <w:tc>
          <w:tcPr>
            <w:tcW w:w="2410" w:type="dxa"/>
            <w:vAlign w:val="center"/>
          </w:tcPr>
          <w:p w14:paraId="3647862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0F250C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58)</w:t>
            </w:r>
          </w:p>
        </w:tc>
        <w:tc>
          <w:tcPr>
            <w:tcW w:w="4500" w:type="dxa"/>
            <w:shd w:val="clear" w:color="auto" w:fill="auto"/>
          </w:tcPr>
          <w:p w14:paraId="1B1278A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7E08594F" w14:textId="77777777" w:rsidTr="008531C0">
        <w:tc>
          <w:tcPr>
            <w:tcW w:w="1153" w:type="dxa"/>
            <w:shd w:val="clear" w:color="auto" w:fill="auto"/>
            <w:vAlign w:val="center"/>
          </w:tcPr>
          <w:p w14:paraId="020FF25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8D1205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54:35:021115:459</w:t>
            </w:r>
          </w:p>
        </w:tc>
        <w:tc>
          <w:tcPr>
            <w:tcW w:w="2410" w:type="dxa"/>
            <w:vAlign w:val="center"/>
          </w:tcPr>
          <w:p w14:paraId="49D1910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7B6977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59)</w:t>
            </w:r>
          </w:p>
        </w:tc>
        <w:tc>
          <w:tcPr>
            <w:tcW w:w="4500" w:type="dxa"/>
            <w:shd w:val="clear" w:color="auto" w:fill="auto"/>
          </w:tcPr>
          <w:p w14:paraId="02DD476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5</w:t>
            </w:r>
            <w:r w:rsidR="008531C0">
              <w:rPr>
                <w:sz w:val="24"/>
                <w:szCs w:val="24"/>
              </w:rPr>
              <w:t>9</w:t>
            </w:r>
          </w:p>
        </w:tc>
      </w:tr>
      <w:tr w:rsidR="002F456E" w:rsidRPr="00EC4DFF" w14:paraId="5D1B279A" w14:textId="77777777" w:rsidTr="008531C0">
        <w:tc>
          <w:tcPr>
            <w:tcW w:w="1153" w:type="dxa"/>
            <w:shd w:val="clear" w:color="auto" w:fill="auto"/>
            <w:vAlign w:val="center"/>
          </w:tcPr>
          <w:p w14:paraId="21571C5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5E6407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54:35:021115:460</w:t>
            </w:r>
          </w:p>
        </w:tc>
        <w:tc>
          <w:tcPr>
            <w:tcW w:w="2410" w:type="dxa"/>
            <w:vAlign w:val="center"/>
          </w:tcPr>
          <w:p w14:paraId="0D44FF4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B02615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60)</w:t>
            </w:r>
          </w:p>
        </w:tc>
        <w:tc>
          <w:tcPr>
            <w:tcW w:w="4500" w:type="dxa"/>
            <w:shd w:val="clear" w:color="auto" w:fill="auto"/>
          </w:tcPr>
          <w:p w14:paraId="155E48C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60</w:t>
            </w:r>
          </w:p>
        </w:tc>
      </w:tr>
      <w:tr w:rsidR="002F456E" w:rsidRPr="00EC4DFF" w14:paraId="790FDBD5" w14:textId="77777777" w:rsidTr="008531C0">
        <w:tc>
          <w:tcPr>
            <w:tcW w:w="1153" w:type="dxa"/>
            <w:shd w:val="clear" w:color="auto" w:fill="auto"/>
            <w:vAlign w:val="center"/>
          </w:tcPr>
          <w:p w14:paraId="75CB1DF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C48FFC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54:35:021115:461</w:t>
            </w:r>
          </w:p>
        </w:tc>
        <w:tc>
          <w:tcPr>
            <w:tcW w:w="2410" w:type="dxa"/>
            <w:vAlign w:val="center"/>
          </w:tcPr>
          <w:p w14:paraId="6788F23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BC13D6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61)</w:t>
            </w:r>
          </w:p>
        </w:tc>
        <w:tc>
          <w:tcPr>
            <w:tcW w:w="4500" w:type="dxa"/>
            <w:shd w:val="clear" w:color="auto" w:fill="auto"/>
          </w:tcPr>
          <w:p w14:paraId="0F5CE02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6E62E256" w14:textId="77777777" w:rsidTr="008531C0">
        <w:tc>
          <w:tcPr>
            <w:tcW w:w="1153" w:type="dxa"/>
            <w:shd w:val="clear" w:color="auto" w:fill="auto"/>
            <w:vAlign w:val="center"/>
          </w:tcPr>
          <w:p w14:paraId="707165E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95F1B9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54:35:021115:462</w:t>
            </w:r>
          </w:p>
        </w:tc>
        <w:tc>
          <w:tcPr>
            <w:tcW w:w="2410" w:type="dxa"/>
            <w:vAlign w:val="center"/>
          </w:tcPr>
          <w:p w14:paraId="60B182F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4FADA5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62)</w:t>
            </w:r>
          </w:p>
        </w:tc>
        <w:tc>
          <w:tcPr>
            <w:tcW w:w="4500" w:type="dxa"/>
            <w:shd w:val="clear" w:color="auto" w:fill="auto"/>
          </w:tcPr>
          <w:p w14:paraId="7695DD9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</w:t>
            </w:r>
            <w:r w:rsidRPr="00EC4DFF">
              <w:rPr>
                <w:sz w:val="24"/>
                <w:szCs w:val="24"/>
              </w:rPr>
              <w:lastRenderedPageBreak/>
              <w:t xml:space="preserve">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60BA9B2C" w14:textId="77777777" w:rsidTr="008531C0">
        <w:tc>
          <w:tcPr>
            <w:tcW w:w="1153" w:type="dxa"/>
            <w:shd w:val="clear" w:color="auto" w:fill="auto"/>
            <w:vAlign w:val="center"/>
          </w:tcPr>
          <w:p w14:paraId="62920071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627CAF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54:35:021115:463</w:t>
            </w:r>
          </w:p>
        </w:tc>
        <w:tc>
          <w:tcPr>
            <w:tcW w:w="2410" w:type="dxa"/>
            <w:vAlign w:val="center"/>
          </w:tcPr>
          <w:p w14:paraId="0FA320E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03130D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63)</w:t>
            </w:r>
          </w:p>
        </w:tc>
        <w:tc>
          <w:tcPr>
            <w:tcW w:w="4500" w:type="dxa"/>
            <w:shd w:val="clear" w:color="auto" w:fill="auto"/>
          </w:tcPr>
          <w:p w14:paraId="7A2B0DB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5F53E9DF" w14:textId="77777777" w:rsidTr="008531C0">
        <w:tc>
          <w:tcPr>
            <w:tcW w:w="1153" w:type="dxa"/>
            <w:shd w:val="clear" w:color="auto" w:fill="auto"/>
            <w:vAlign w:val="center"/>
          </w:tcPr>
          <w:p w14:paraId="71DFBFE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FD2B1E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54:35:021115:464</w:t>
            </w:r>
          </w:p>
        </w:tc>
        <w:tc>
          <w:tcPr>
            <w:tcW w:w="2410" w:type="dxa"/>
            <w:vAlign w:val="center"/>
          </w:tcPr>
          <w:p w14:paraId="40FEC30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88BD50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64)</w:t>
            </w:r>
          </w:p>
        </w:tc>
        <w:tc>
          <w:tcPr>
            <w:tcW w:w="4500" w:type="dxa"/>
            <w:shd w:val="clear" w:color="auto" w:fill="auto"/>
          </w:tcPr>
          <w:p w14:paraId="77785B4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14655DE2" w14:textId="77777777" w:rsidTr="008531C0">
        <w:tc>
          <w:tcPr>
            <w:tcW w:w="1153" w:type="dxa"/>
            <w:shd w:val="clear" w:color="auto" w:fill="auto"/>
            <w:vAlign w:val="center"/>
          </w:tcPr>
          <w:p w14:paraId="313FF9B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E5C867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54:35:021115:465</w:t>
            </w:r>
          </w:p>
        </w:tc>
        <w:tc>
          <w:tcPr>
            <w:tcW w:w="2410" w:type="dxa"/>
            <w:vAlign w:val="center"/>
          </w:tcPr>
          <w:p w14:paraId="3E9ECBD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CFF87E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65)</w:t>
            </w:r>
          </w:p>
        </w:tc>
        <w:tc>
          <w:tcPr>
            <w:tcW w:w="4500" w:type="dxa"/>
            <w:shd w:val="clear" w:color="auto" w:fill="auto"/>
          </w:tcPr>
          <w:p w14:paraId="220E29C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52E54AC9" w14:textId="77777777" w:rsidTr="008531C0">
        <w:tc>
          <w:tcPr>
            <w:tcW w:w="1153" w:type="dxa"/>
            <w:shd w:val="clear" w:color="auto" w:fill="auto"/>
            <w:vAlign w:val="center"/>
          </w:tcPr>
          <w:p w14:paraId="0FCF6F7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3F4AD5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54:35:021115:466</w:t>
            </w:r>
          </w:p>
        </w:tc>
        <w:tc>
          <w:tcPr>
            <w:tcW w:w="2410" w:type="dxa"/>
            <w:vAlign w:val="center"/>
          </w:tcPr>
          <w:p w14:paraId="7CAB569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425091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66)</w:t>
            </w:r>
          </w:p>
        </w:tc>
        <w:tc>
          <w:tcPr>
            <w:tcW w:w="4500" w:type="dxa"/>
            <w:shd w:val="clear" w:color="auto" w:fill="auto"/>
          </w:tcPr>
          <w:p w14:paraId="2BD9858D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183A1D13" w14:textId="77777777" w:rsidTr="008531C0">
        <w:tc>
          <w:tcPr>
            <w:tcW w:w="1153" w:type="dxa"/>
            <w:shd w:val="clear" w:color="auto" w:fill="auto"/>
            <w:vAlign w:val="center"/>
          </w:tcPr>
          <w:p w14:paraId="4172F5A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2480D4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54:35:021115:468</w:t>
            </w:r>
          </w:p>
        </w:tc>
        <w:tc>
          <w:tcPr>
            <w:tcW w:w="2410" w:type="dxa"/>
            <w:vAlign w:val="center"/>
          </w:tcPr>
          <w:p w14:paraId="5132E47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8738A9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67)</w:t>
            </w:r>
          </w:p>
        </w:tc>
        <w:tc>
          <w:tcPr>
            <w:tcW w:w="4500" w:type="dxa"/>
            <w:shd w:val="clear" w:color="auto" w:fill="auto"/>
          </w:tcPr>
          <w:p w14:paraId="73978E4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6139806E" w14:textId="77777777" w:rsidTr="008531C0">
        <w:tc>
          <w:tcPr>
            <w:tcW w:w="1153" w:type="dxa"/>
            <w:shd w:val="clear" w:color="auto" w:fill="auto"/>
            <w:vAlign w:val="center"/>
          </w:tcPr>
          <w:p w14:paraId="087A2F4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2758F2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54:35:021115:469</w:t>
            </w:r>
          </w:p>
        </w:tc>
        <w:tc>
          <w:tcPr>
            <w:tcW w:w="2410" w:type="dxa"/>
            <w:vAlign w:val="center"/>
          </w:tcPr>
          <w:p w14:paraId="0302113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15AD4A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68)</w:t>
            </w:r>
          </w:p>
        </w:tc>
        <w:tc>
          <w:tcPr>
            <w:tcW w:w="4500" w:type="dxa"/>
            <w:shd w:val="clear" w:color="auto" w:fill="auto"/>
          </w:tcPr>
          <w:p w14:paraId="149CDF9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50A364A4" w14:textId="77777777" w:rsidTr="008531C0">
        <w:tc>
          <w:tcPr>
            <w:tcW w:w="1153" w:type="dxa"/>
            <w:shd w:val="clear" w:color="auto" w:fill="auto"/>
            <w:vAlign w:val="center"/>
          </w:tcPr>
          <w:p w14:paraId="7600E2F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B101C7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54:35:021115:470</w:t>
            </w:r>
          </w:p>
        </w:tc>
        <w:tc>
          <w:tcPr>
            <w:tcW w:w="2410" w:type="dxa"/>
            <w:vAlign w:val="center"/>
          </w:tcPr>
          <w:p w14:paraId="541FAE2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E691A9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69)</w:t>
            </w:r>
          </w:p>
        </w:tc>
        <w:tc>
          <w:tcPr>
            <w:tcW w:w="4500" w:type="dxa"/>
            <w:shd w:val="clear" w:color="auto" w:fill="auto"/>
          </w:tcPr>
          <w:p w14:paraId="012DAF1C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6</w:t>
            </w:r>
            <w:r w:rsidR="008531C0">
              <w:rPr>
                <w:sz w:val="24"/>
                <w:szCs w:val="24"/>
              </w:rPr>
              <w:t>9</w:t>
            </w:r>
          </w:p>
        </w:tc>
      </w:tr>
      <w:tr w:rsidR="002F456E" w:rsidRPr="00EC4DFF" w14:paraId="6B8AFEAC" w14:textId="77777777" w:rsidTr="008531C0">
        <w:tc>
          <w:tcPr>
            <w:tcW w:w="1153" w:type="dxa"/>
            <w:shd w:val="clear" w:color="auto" w:fill="auto"/>
            <w:vAlign w:val="center"/>
          </w:tcPr>
          <w:p w14:paraId="2758CC8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4AA6FD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54:35:021115:471</w:t>
            </w:r>
          </w:p>
        </w:tc>
        <w:tc>
          <w:tcPr>
            <w:tcW w:w="2410" w:type="dxa"/>
            <w:vAlign w:val="center"/>
          </w:tcPr>
          <w:p w14:paraId="69926CE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16941F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70)</w:t>
            </w:r>
          </w:p>
        </w:tc>
        <w:tc>
          <w:tcPr>
            <w:tcW w:w="4500" w:type="dxa"/>
            <w:shd w:val="clear" w:color="auto" w:fill="auto"/>
          </w:tcPr>
          <w:p w14:paraId="2E14B5B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70</w:t>
            </w:r>
          </w:p>
        </w:tc>
      </w:tr>
      <w:tr w:rsidR="002F456E" w:rsidRPr="00EC4DFF" w14:paraId="0302EC74" w14:textId="77777777" w:rsidTr="008531C0">
        <w:tc>
          <w:tcPr>
            <w:tcW w:w="1153" w:type="dxa"/>
            <w:shd w:val="clear" w:color="auto" w:fill="auto"/>
            <w:vAlign w:val="center"/>
          </w:tcPr>
          <w:p w14:paraId="4E58EF3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4DEE09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54:35:021115:472</w:t>
            </w:r>
          </w:p>
        </w:tc>
        <w:tc>
          <w:tcPr>
            <w:tcW w:w="2410" w:type="dxa"/>
            <w:vAlign w:val="center"/>
          </w:tcPr>
          <w:p w14:paraId="355AA3C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149AF2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71)</w:t>
            </w:r>
          </w:p>
        </w:tc>
        <w:tc>
          <w:tcPr>
            <w:tcW w:w="4500" w:type="dxa"/>
            <w:shd w:val="clear" w:color="auto" w:fill="auto"/>
          </w:tcPr>
          <w:p w14:paraId="32D07AC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02A6835E" w14:textId="77777777" w:rsidTr="008531C0">
        <w:tc>
          <w:tcPr>
            <w:tcW w:w="1153" w:type="dxa"/>
            <w:shd w:val="clear" w:color="auto" w:fill="auto"/>
            <w:vAlign w:val="center"/>
          </w:tcPr>
          <w:p w14:paraId="2235CE8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541916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54:35:021115:473</w:t>
            </w:r>
          </w:p>
        </w:tc>
        <w:tc>
          <w:tcPr>
            <w:tcW w:w="2410" w:type="dxa"/>
            <w:vAlign w:val="center"/>
          </w:tcPr>
          <w:p w14:paraId="3F72E96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67163A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72)</w:t>
            </w:r>
          </w:p>
        </w:tc>
        <w:tc>
          <w:tcPr>
            <w:tcW w:w="4500" w:type="dxa"/>
            <w:shd w:val="clear" w:color="auto" w:fill="auto"/>
          </w:tcPr>
          <w:p w14:paraId="370980F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5C311761" w14:textId="77777777" w:rsidTr="008531C0">
        <w:tc>
          <w:tcPr>
            <w:tcW w:w="1153" w:type="dxa"/>
            <w:shd w:val="clear" w:color="auto" w:fill="auto"/>
            <w:vAlign w:val="center"/>
          </w:tcPr>
          <w:p w14:paraId="490A60A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E29ABC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54:35:021115:474</w:t>
            </w:r>
          </w:p>
        </w:tc>
        <w:tc>
          <w:tcPr>
            <w:tcW w:w="2410" w:type="dxa"/>
            <w:vAlign w:val="center"/>
          </w:tcPr>
          <w:p w14:paraId="0FB0A18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630970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73)</w:t>
            </w:r>
          </w:p>
        </w:tc>
        <w:tc>
          <w:tcPr>
            <w:tcW w:w="4500" w:type="dxa"/>
            <w:shd w:val="clear" w:color="auto" w:fill="auto"/>
          </w:tcPr>
          <w:p w14:paraId="111E8DC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1CF2E06E" w14:textId="77777777" w:rsidTr="008531C0">
        <w:tc>
          <w:tcPr>
            <w:tcW w:w="1153" w:type="dxa"/>
            <w:shd w:val="clear" w:color="auto" w:fill="auto"/>
            <w:vAlign w:val="center"/>
          </w:tcPr>
          <w:p w14:paraId="625ABE2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E3DB6C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54:35:021115:475</w:t>
            </w:r>
          </w:p>
        </w:tc>
        <w:tc>
          <w:tcPr>
            <w:tcW w:w="2410" w:type="dxa"/>
            <w:vAlign w:val="center"/>
          </w:tcPr>
          <w:p w14:paraId="309AF87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43AE23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74)</w:t>
            </w:r>
          </w:p>
        </w:tc>
        <w:tc>
          <w:tcPr>
            <w:tcW w:w="4500" w:type="dxa"/>
            <w:shd w:val="clear" w:color="auto" w:fill="auto"/>
          </w:tcPr>
          <w:p w14:paraId="2204606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459AF96E" w14:textId="77777777" w:rsidTr="008531C0">
        <w:tc>
          <w:tcPr>
            <w:tcW w:w="1153" w:type="dxa"/>
            <w:shd w:val="clear" w:color="auto" w:fill="auto"/>
            <w:vAlign w:val="center"/>
          </w:tcPr>
          <w:p w14:paraId="2C98985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5199DF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54:35:021115:476</w:t>
            </w:r>
          </w:p>
        </w:tc>
        <w:tc>
          <w:tcPr>
            <w:tcW w:w="2410" w:type="dxa"/>
            <w:vAlign w:val="center"/>
          </w:tcPr>
          <w:p w14:paraId="72CE14C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700D0E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>(гостиничный номер № 75)</w:t>
            </w:r>
          </w:p>
        </w:tc>
        <w:tc>
          <w:tcPr>
            <w:tcW w:w="4500" w:type="dxa"/>
            <w:shd w:val="clear" w:color="auto" w:fill="auto"/>
          </w:tcPr>
          <w:p w14:paraId="255B961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 xml:space="preserve">Российская Федерация, Новосибирская область, городской округ город </w:t>
            </w:r>
            <w:r w:rsidRPr="00EC4DFF">
              <w:rPr>
                <w:sz w:val="24"/>
                <w:szCs w:val="24"/>
              </w:rPr>
              <w:lastRenderedPageBreak/>
              <w:t xml:space="preserve">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0D29D7F6" w14:textId="77777777" w:rsidTr="008531C0">
        <w:tc>
          <w:tcPr>
            <w:tcW w:w="1153" w:type="dxa"/>
            <w:shd w:val="clear" w:color="auto" w:fill="auto"/>
            <w:vAlign w:val="center"/>
          </w:tcPr>
          <w:p w14:paraId="655FC67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64D33A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54:35:021115:477</w:t>
            </w:r>
          </w:p>
        </w:tc>
        <w:tc>
          <w:tcPr>
            <w:tcW w:w="2410" w:type="dxa"/>
            <w:vAlign w:val="center"/>
          </w:tcPr>
          <w:p w14:paraId="7AC3232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B292DD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76)</w:t>
            </w:r>
          </w:p>
        </w:tc>
        <w:tc>
          <w:tcPr>
            <w:tcW w:w="4500" w:type="dxa"/>
            <w:shd w:val="clear" w:color="auto" w:fill="auto"/>
          </w:tcPr>
          <w:p w14:paraId="65D08FC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70706176" w14:textId="77777777" w:rsidTr="008531C0">
        <w:tc>
          <w:tcPr>
            <w:tcW w:w="1153" w:type="dxa"/>
            <w:shd w:val="clear" w:color="auto" w:fill="auto"/>
            <w:vAlign w:val="center"/>
          </w:tcPr>
          <w:p w14:paraId="194EB11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AEC861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54:35:021115:479</w:t>
            </w:r>
          </w:p>
        </w:tc>
        <w:tc>
          <w:tcPr>
            <w:tcW w:w="2410" w:type="dxa"/>
            <w:vAlign w:val="center"/>
          </w:tcPr>
          <w:p w14:paraId="5EE0E5D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4DD451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77)</w:t>
            </w:r>
          </w:p>
        </w:tc>
        <w:tc>
          <w:tcPr>
            <w:tcW w:w="4500" w:type="dxa"/>
            <w:shd w:val="clear" w:color="auto" w:fill="auto"/>
          </w:tcPr>
          <w:p w14:paraId="67B045BD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206B02A0" w14:textId="77777777" w:rsidTr="008531C0">
        <w:tc>
          <w:tcPr>
            <w:tcW w:w="1153" w:type="dxa"/>
            <w:shd w:val="clear" w:color="auto" w:fill="auto"/>
            <w:vAlign w:val="center"/>
          </w:tcPr>
          <w:p w14:paraId="2257EB1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1E2E20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54:35:021115:480</w:t>
            </w:r>
          </w:p>
        </w:tc>
        <w:tc>
          <w:tcPr>
            <w:tcW w:w="2410" w:type="dxa"/>
            <w:vAlign w:val="center"/>
          </w:tcPr>
          <w:p w14:paraId="1806902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ED5A91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78)</w:t>
            </w:r>
          </w:p>
        </w:tc>
        <w:tc>
          <w:tcPr>
            <w:tcW w:w="4500" w:type="dxa"/>
            <w:shd w:val="clear" w:color="auto" w:fill="auto"/>
          </w:tcPr>
          <w:p w14:paraId="75C4F80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2E04BBBF" w14:textId="77777777" w:rsidTr="008531C0">
        <w:tc>
          <w:tcPr>
            <w:tcW w:w="1153" w:type="dxa"/>
            <w:shd w:val="clear" w:color="auto" w:fill="auto"/>
            <w:vAlign w:val="center"/>
          </w:tcPr>
          <w:p w14:paraId="445079E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E60B10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54:35:021115:481</w:t>
            </w:r>
          </w:p>
        </w:tc>
        <w:tc>
          <w:tcPr>
            <w:tcW w:w="2410" w:type="dxa"/>
            <w:vAlign w:val="center"/>
          </w:tcPr>
          <w:p w14:paraId="3E75841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D5A031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78/1)</w:t>
            </w:r>
          </w:p>
        </w:tc>
        <w:tc>
          <w:tcPr>
            <w:tcW w:w="4500" w:type="dxa"/>
            <w:shd w:val="clear" w:color="auto" w:fill="auto"/>
          </w:tcPr>
          <w:p w14:paraId="41351F7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78</w:t>
            </w:r>
            <w:r w:rsidR="008531C0">
              <w:rPr>
                <w:sz w:val="24"/>
                <w:szCs w:val="24"/>
              </w:rPr>
              <w:t>/1</w:t>
            </w:r>
          </w:p>
        </w:tc>
      </w:tr>
      <w:tr w:rsidR="002F456E" w:rsidRPr="00EC4DFF" w14:paraId="38931C06" w14:textId="77777777" w:rsidTr="008531C0">
        <w:tc>
          <w:tcPr>
            <w:tcW w:w="1153" w:type="dxa"/>
            <w:shd w:val="clear" w:color="auto" w:fill="auto"/>
            <w:vAlign w:val="center"/>
          </w:tcPr>
          <w:p w14:paraId="06A36BF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672044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54:35:021115:482</w:t>
            </w:r>
          </w:p>
        </w:tc>
        <w:tc>
          <w:tcPr>
            <w:tcW w:w="2410" w:type="dxa"/>
            <w:vAlign w:val="center"/>
          </w:tcPr>
          <w:p w14:paraId="1F1AE2F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5813ED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79)</w:t>
            </w:r>
          </w:p>
        </w:tc>
        <w:tc>
          <w:tcPr>
            <w:tcW w:w="4500" w:type="dxa"/>
            <w:shd w:val="clear" w:color="auto" w:fill="auto"/>
          </w:tcPr>
          <w:p w14:paraId="2A55CC8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79</w:t>
            </w:r>
          </w:p>
        </w:tc>
      </w:tr>
      <w:tr w:rsidR="002F456E" w:rsidRPr="00EC4DFF" w14:paraId="1D8A53C0" w14:textId="77777777" w:rsidTr="008531C0">
        <w:tc>
          <w:tcPr>
            <w:tcW w:w="1153" w:type="dxa"/>
            <w:shd w:val="clear" w:color="auto" w:fill="auto"/>
            <w:vAlign w:val="center"/>
          </w:tcPr>
          <w:p w14:paraId="7EA6DDA1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291665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54:35:021115:483</w:t>
            </w:r>
          </w:p>
        </w:tc>
        <w:tc>
          <w:tcPr>
            <w:tcW w:w="2410" w:type="dxa"/>
            <w:vAlign w:val="center"/>
          </w:tcPr>
          <w:p w14:paraId="7F0F22F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2BC588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80)</w:t>
            </w:r>
          </w:p>
        </w:tc>
        <w:tc>
          <w:tcPr>
            <w:tcW w:w="4500" w:type="dxa"/>
            <w:shd w:val="clear" w:color="auto" w:fill="auto"/>
          </w:tcPr>
          <w:p w14:paraId="0E9C4EDE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80</w:t>
            </w:r>
          </w:p>
        </w:tc>
      </w:tr>
      <w:tr w:rsidR="002F456E" w:rsidRPr="00EC4DFF" w14:paraId="6625313B" w14:textId="77777777" w:rsidTr="008531C0">
        <w:tc>
          <w:tcPr>
            <w:tcW w:w="1153" w:type="dxa"/>
            <w:shd w:val="clear" w:color="auto" w:fill="auto"/>
            <w:vAlign w:val="center"/>
          </w:tcPr>
          <w:p w14:paraId="5EBBA09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F0D021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54:35:021115:484</w:t>
            </w:r>
          </w:p>
        </w:tc>
        <w:tc>
          <w:tcPr>
            <w:tcW w:w="2410" w:type="dxa"/>
            <w:vAlign w:val="center"/>
          </w:tcPr>
          <w:p w14:paraId="11163DD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D503DC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81)</w:t>
            </w:r>
          </w:p>
        </w:tc>
        <w:tc>
          <w:tcPr>
            <w:tcW w:w="4500" w:type="dxa"/>
            <w:shd w:val="clear" w:color="auto" w:fill="auto"/>
          </w:tcPr>
          <w:p w14:paraId="2A5DA8E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81</w:t>
            </w:r>
          </w:p>
        </w:tc>
      </w:tr>
      <w:tr w:rsidR="002F456E" w:rsidRPr="00EC4DFF" w14:paraId="38218053" w14:textId="77777777" w:rsidTr="008531C0">
        <w:tc>
          <w:tcPr>
            <w:tcW w:w="1153" w:type="dxa"/>
            <w:shd w:val="clear" w:color="auto" w:fill="auto"/>
            <w:vAlign w:val="center"/>
          </w:tcPr>
          <w:p w14:paraId="3BDE8EA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41498C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54:35:021115:485</w:t>
            </w:r>
          </w:p>
        </w:tc>
        <w:tc>
          <w:tcPr>
            <w:tcW w:w="2410" w:type="dxa"/>
            <w:vAlign w:val="center"/>
          </w:tcPr>
          <w:p w14:paraId="0535F5E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226FF6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82)</w:t>
            </w:r>
          </w:p>
        </w:tc>
        <w:tc>
          <w:tcPr>
            <w:tcW w:w="4500" w:type="dxa"/>
            <w:shd w:val="clear" w:color="auto" w:fill="auto"/>
          </w:tcPr>
          <w:p w14:paraId="2D1FCDA8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82</w:t>
            </w:r>
          </w:p>
        </w:tc>
      </w:tr>
      <w:tr w:rsidR="002F456E" w:rsidRPr="00EC4DFF" w14:paraId="2BD67C86" w14:textId="77777777" w:rsidTr="008531C0">
        <w:tc>
          <w:tcPr>
            <w:tcW w:w="1153" w:type="dxa"/>
            <w:shd w:val="clear" w:color="auto" w:fill="auto"/>
            <w:vAlign w:val="center"/>
          </w:tcPr>
          <w:p w14:paraId="7844B5E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F03899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54:35:021115:486</w:t>
            </w:r>
          </w:p>
        </w:tc>
        <w:tc>
          <w:tcPr>
            <w:tcW w:w="2410" w:type="dxa"/>
            <w:vAlign w:val="center"/>
          </w:tcPr>
          <w:p w14:paraId="45C2D0C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DCF670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83)</w:t>
            </w:r>
          </w:p>
        </w:tc>
        <w:tc>
          <w:tcPr>
            <w:tcW w:w="4500" w:type="dxa"/>
            <w:shd w:val="clear" w:color="auto" w:fill="auto"/>
          </w:tcPr>
          <w:p w14:paraId="78B0A5D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83</w:t>
            </w:r>
          </w:p>
        </w:tc>
      </w:tr>
      <w:tr w:rsidR="002F456E" w:rsidRPr="00EC4DFF" w14:paraId="46EC9FB0" w14:textId="77777777" w:rsidTr="008531C0">
        <w:tc>
          <w:tcPr>
            <w:tcW w:w="1153" w:type="dxa"/>
            <w:shd w:val="clear" w:color="auto" w:fill="auto"/>
            <w:vAlign w:val="center"/>
          </w:tcPr>
          <w:p w14:paraId="5E73F7A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1F156E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54:35:021115:487</w:t>
            </w:r>
          </w:p>
        </w:tc>
        <w:tc>
          <w:tcPr>
            <w:tcW w:w="2410" w:type="dxa"/>
            <w:vAlign w:val="center"/>
          </w:tcPr>
          <w:p w14:paraId="429FB87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474207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84)</w:t>
            </w:r>
          </w:p>
        </w:tc>
        <w:tc>
          <w:tcPr>
            <w:tcW w:w="4500" w:type="dxa"/>
            <w:shd w:val="clear" w:color="auto" w:fill="auto"/>
          </w:tcPr>
          <w:p w14:paraId="760F604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84</w:t>
            </w:r>
          </w:p>
        </w:tc>
      </w:tr>
      <w:tr w:rsidR="002F456E" w:rsidRPr="00EC4DFF" w14:paraId="6E5CA5EC" w14:textId="77777777" w:rsidTr="008531C0">
        <w:tc>
          <w:tcPr>
            <w:tcW w:w="1153" w:type="dxa"/>
            <w:shd w:val="clear" w:color="auto" w:fill="auto"/>
            <w:vAlign w:val="center"/>
          </w:tcPr>
          <w:p w14:paraId="7EB7095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EEF1A3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54:35:021115:488</w:t>
            </w:r>
          </w:p>
        </w:tc>
        <w:tc>
          <w:tcPr>
            <w:tcW w:w="2410" w:type="dxa"/>
            <w:vAlign w:val="center"/>
          </w:tcPr>
          <w:p w14:paraId="45CE6DE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B5B054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85)</w:t>
            </w:r>
          </w:p>
        </w:tc>
        <w:tc>
          <w:tcPr>
            <w:tcW w:w="4500" w:type="dxa"/>
            <w:shd w:val="clear" w:color="auto" w:fill="auto"/>
          </w:tcPr>
          <w:p w14:paraId="0DE6E7F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85</w:t>
            </w:r>
          </w:p>
        </w:tc>
      </w:tr>
      <w:tr w:rsidR="002F456E" w:rsidRPr="00EC4DFF" w14:paraId="44538EAE" w14:textId="77777777" w:rsidTr="008531C0">
        <w:tc>
          <w:tcPr>
            <w:tcW w:w="1153" w:type="dxa"/>
            <w:shd w:val="clear" w:color="auto" w:fill="auto"/>
            <w:vAlign w:val="center"/>
          </w:tcPr>
          <w:p w14:paraId="7356305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C8A53B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54:35:021115:490</w:t>
            </w:r>
          </w:p>
        </w:tc>
        <w:tc>
          <w:tcPr>
            <w:tcW w:w="2410" w:type="dxa"/>
            <w:vAlign w:val="center"/>
          </w:tcPr>
          <w:p w14:paraId="71B9D3D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101BD5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86)</w:t>
            </w:r>
          </w:p>
        </w:tc>
        <w:tc>
          <w:tcPr>
            <w:tcW w:w="4500" w:type="dxa"/>
            <w:shd w:val="clear" w:color="auto" w:fill="auto"/>
          </w:tcPr>
          <w:p w14:paraId="3AC8CC54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86</w:t>
            </w:r>
          </w:p>
        </w:tc>
      </w:tr>
      <w:tr w:rsidR="002F456E" w:rsidRPr="00EC4DFF" w14:paraId="55EDEE9B" w14:textId="77777777" w:rsidTr="008531C0">
        <w:tc>
          <w:tcPr>
            <w:tcW w:w="1153" w:type="dxa"/>
            <w:shd w:val="clear" w:color="auto" w:fill="auto"/>
            <w:vAlign w:val="center"/>
          </w:tcPr>
          <w:p w14:paraId="5495782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5308E2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54:35:021115:491</w:t>
            </w:r>
          </w:p>
        </w:tc>
        <w:tc>
          <w:tcPr>
            <w:tcW w:w="2410" w:type="dxa"/>
            <w:vAlign w:val="center"/>
          </w:tcPr>
          <w:p w14:paraId="32CA10F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CF8857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87)</w:t>
            </w:r>
          </w:p>
        </w:tc>
        <w:tc>
          <w:tcPr>
            <w:tcW w:w="4500" w:type="dxa"/>
            <w:shd w:val="clear" w:color="auto" w:fill="auto"/>
          </w:tcPr>
          <w:p w14:paraId="35248AC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87</w:t>
            </w:r>
          </w:p>
        </w:tc>
      </w:tr>
      <w:tr w:rsidR="002F456E" w:rsidRPr="00EC4DFF" w14:paraId="2D2A9C3A" w14:textId="77777777" w:rsidTr="008531C0">
        <w:tc>
          <w:tcPr>
            <w:tcW w:w="1153" w:type="dxa"/>
            <w:shd w:val="clear" w:color="auto" w:fill="auto"/>
            <w:vAlign w:val="center"/>
          </w:tcPr>
          <w:p w14:paraId="23E78E1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543FEA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54:35:021115:492</w:t>
            </w:r>
          </w:p>
        </w:tc>
        <w:tc>
          <w:tcPr>
            <w:tcW w:w="2410" w:type="dxa"/>
            <w:vAlign w:val="center"/>
          </w:tcPr>
          <w:p w14:paraId="1C8BFEE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1BF391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88)</w:t>
            </w:r>
          </w:p>
        </w:tc>
        <w:tc>
          <w:tcPr>
            <w:tcW w:w="4500" w:type="dxa"/>
            <w:shd w:val="clear" w:color="auto" w:fill="auto"/>
          </w:tcPr>
          <w:p w14:paraId="5FFDF84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88</w:t>
            </w:r>
          </w:p>
        </w:tc>
      </w:tr>
      <w:tr w:rsidR="002F456E" w:rsidRPr="00EC4DFF" w14:paraId="52DB52A8" w14:textId="77777777" w:rsidTr="008531C0">
        <w:tc>
          <w:tcPr>
            <w:tcW w:w="1153" w:type="dxa"/>
            <w:shd w:val="clear" w:color="auto" w:fill="auto"/>
            <w:vAlign w:val="center"/>
          </w:tcPr>
          <w:p w14:paraId="56B82E2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2CF097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54:35:021115:493</w:t>
            </w:r>
          </w:p>
        </w:tc>
        <w:tc>
          <w:tcPr>
            <w:tcW w:w="2410" w:type="dxa"/>
            <w:vAlign w:val="center"/>
          </w:tcPr>
          <w:p w14:paraId="0BAA499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ED6AE6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89)</w:t>
            </w:r>
          </w:p>
        </w:tc>
        <w:tc>
          <w:tcPr>
            <w:tcW w:w="4500" w:type="dxa"/>
            <w:shd w:val="clear" w:color="auto" w:fill="auto"/>
          </w:tcPr>
          <w:p w14:paraId="2CEE73C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89</w:t>
            </w:r>
          </w:p>
        </w:tc>
      </w:tr>
      <w:tr w:rsidR="002F456E" w:rsidRPr="00EC4DFF" w14:paraId="437E13E8" w14:textId="77777777" w:rsidTr="008531C0">
        <w:tc>
          <w:tcPr>
            <w:tcW w:w="1153" w:type="dxa"/>
            <w:shd w:val="clear" w:color="auto" w:fill="auto"/>
            <w:vAlign w:val="center"/>
          </w:tcPr>
          <w:p w14:paraId="42FEE2EE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7548D8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54:35:021115:494</w:t>
            </w:r>
          </w:p>
        </w:tc>
        <w:tc>
          <w:tcPr>
            <w:tcW w:w="2410" w:type="dxa"/>
            <w:vAlign w:val="center"/>
          </w:tcPr>
          <w:p w14:paraId="11C5DE9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EFA08D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90)</w:t>
            </w:r>
          </w:p>
        </w:tc>
        <w:tc>
          <w:tcPr>
            <w:tcW w:w="4500" w:type="dxa"/>
            <w:shd w:val="clear" w:color="auto" w:fill="auto"/>
          </w:tcPr>
          <w:p w14:paraId="09314DB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90</w:t>
            </w:r>
          </w:p>
        </w:tc>
      </w:tr>
      <w:tr w:rsidR="002F456E" w:rsidRPr="00EC4DFF" w14:paraId="2C656E0B" w14:textId="77777777" w:rsidTr="008531C0">
        <w:tc>
          <w:tcPr>
            <w:tcW w:w="1153" w:type="dxa"/>
            <w:shd w:val="clear" w:color="auto" w:fill="auto"/>
            <w:vAlign w:val="center"/>
          </w:tcPr>
          <w:p w14:paraId="56CE833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B8DEB2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54:35:021115:495</w:t>
            </w:r>
          </w:p>
        </w:tc>
        <w:tc>
          <w:tcPr>
            <w:tcW w:w="2410" w:type="dxa"/>
            <w:vAlign w:val="center"/>
          </w:tcPr>
          <w:p w14:paraId="1E839DF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A4F382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91)</w:t>
            </w:r>
          </w:p>
        </w:tc>
        <w:tc>
          <w:tcPr>
            <w:tcW w:w="4500" w:type="dxa"/>
            <w:shd w:val="clear" w:color="auto" w:fill="auto"/>
          </w:tcPr>
          <w:p w14:paraId="0C296DC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91</w:t>
            </w:r>
          </w:p>
        </w:tc>
      </w:tr>
      <w:tr w:rsidR="002F456E" w:rsidRPr="00EC4DFF" w14:paraId="4ED11CC5" w14:textId="77777777" w:rsidTr="008531C0">
        <w:tc>
          <w:tcPr>
            <w:tcW w:w="1153" w:type="dxa"/>
            <w:shd w:val="clear" w:color="auto" w:fill="auto"/>
            <w:vAlign w:val="center"/>
          </w:tcPr>
          <w:p w14:paraId="4A3B746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5EDC6D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54:35:021115:496</w:t>
            </w:r>
          </w:p>
        </w:tc>
        <w:tc>
          <w:tcPr>
            <w:tcW w:w="2410" w:type="dxa"/>
            <w:vAlign w:val="center"/>
          </w:tcPr>
          <w:p w14:paraId="6DF333F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61DC4E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92)</w:t>
            </w:r>
          </w:p>
        </w:tc>
        <w:tc>
          <w:tcPr>
            <w:tcW w:w="4500" w:type="dxa"/>
            <w:shd w:val="clear" w:color="auto" w:fill="auto"/>
          </w:tcPr>
          <w:p w14:paraId="5F18A07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92</w:t>
            </w:r>
          </w:p>
        </w:tc>
      </w:tr>
      <w:tr w:rsidR="002F456E" w:rsidRPr="00EC4DFF" w14:paraId="7424AB10" w14:textId="77777777" w:rsidTr="008531C0">
        <w:tc>
          <w:tcPr>
            <w:tcW w:w="1153" w:type="dxa"/>
            <w:shd w:val="clear" w:color="auto" w:fill="auto"/>
            <w:vAlign w:val="center"/>
          </w:tcPr>
          <w:p w14:paraId="4749911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C505C9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54:35:021115:497</w:t>
            </w:r>
          </w:p>
        </w:tc>
        <w:tc>
          <w:tcPr>
            <w:tcW w:w="2410" w:type="dxa"/>
            <w:vAlign w:val="center"/>
          </w:tcPr>
          <w:p w14:paraId="61FE393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0E6041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93)</w:t>
            </w:r>
          </w:p>
        </w:tc>
        <w:tc>
          <w:tcPr>
            <w:tcW w:w="4500" w:type="dxa"/>
            <w:shd w:val="clear" w:color="auto" w:fill="auto"/>
          </w:tcPr>
          <w:p w14:paraId="4338C68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93</w:t>
            </w:r>
          </w:p>
        </w:tc>
      </w:tr>
      <w:tr w:rsidR="002F456E" w:rsidRPr="00EC4DFF" w14:paraId="3F73EA08" w14:textId="77777777" w:rsidTr="008531C0">
        <w:tc>
          <w:tcPr>
            <w:tcW w:w="1153" w:type="dxa"/>
            <w:shd w:val="clear" w:color="auto" w:fill="auto"/>
            <w:vAlign w:val="center"/>
          </w:tcPr>
          <w:p w14:paraId="3DC3815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045E29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54:35:021115:498</w:t>
            </w:r>
          </w:p>
        </w:tc>
        <w:tc>
          <w:tcPr>
            <w:tcW w:w="2410" w:type="dxa"/>
            <w:vAlign w:val="center"/>
          </w:tcPr>
          <w:p w14:paraId="64136C1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8276E8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94)</w:t>
            </w:r>
          </w:p>
        </w:tc>
        <w:tc>
          <w:tcPr>
            <w:tcW w:w="4500" w:type="dxa"/>
            <w:shd w:val="clear" w:color="auto" w:fill="auto"/>
          </w:tcPr>
          <w:p w14:paraId="7BC7EA4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94</w:t>
            </w:r>
          </w:p>
        </w:tc>
      </w:tr>
      <w:tr w:rsidR="002F456E" w:rsidRPr="00EC4DFF" w14:paraId="0ABEA732" w14:textId="77777777" w:rsidTr="008531C0">
        <w:tc>
          <w:tcPr>
            <w:tcW w:w="1153" w:type="dxa"/>
            <w:shd w:val="clear" w:color="auto" w:fill="auto"/>
            <w:vAlign w:val="center"/>
          </w:tcPr>
          <w:p w14:paraId="5CE603F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F3299A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54:35:021115:499</w:t>
            </w:r>
          </w:p>
        </w:tc>
        <w:tc>
          <w:tcPr>
            <w:tcW w:w="2410" w:type="dxa"/>
            <w:vAlign w:val="center"/>
          </w:tcPr>
          <w:p w14:paraId="533E939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2B0A03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95)</w:t>
            </w:r>
          </w:p>
        </w:tc>
        <w:tc>
          <w:tcPr>
            <w:tcW w:w="4500" w:type="dxa"/>
            <w:shd w:val="clear" w:color="auto" w:fill="auto"/>
          </w:tcPr>
          <w:p w14:paraId="6CFEEC5D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95</w:t>
            </w:r>
          </w:p>
        </w:tc>
      </w:tr>
      <w:tr w:rsidR="002F456E" w:rsidRPr="00EC4DFF" w14:paraId="1DD69CFA" w14:textId="77777777" w:rsidTr="008531C0">
        <w:tc>
          <w:tcPr>
            <w:tcW w:w="1153" w:type="dxa"/>
            <w:shd w:val="clear" w:color="auto" w:fill="auto"/>
            <w:vAlign w:val="center"/>
          </w:tcPr>
          <w:p w14:paraId="4F20E2E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BAEC66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54:35:021115:501</w:t>
            </w:r>
          </w:p>
        </w:tc>
        <w:tc>
          <w:tcPr>
            <w:tcW w:w="2410" w:type="dxa"/>
            <w:vAlign w:val="center"/>
          </w:tcPr>
          <w:p w14:paraId="3AFD9C7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E67FBD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96)</w:t>
            </w:r>
          </w:p>
        </w:tc>
        <w:tc>
          <w:tcPr>
            <w:tcW w:w="4500" w:type="dxa"/>
            <w:shd w:val="clear" w:color="auto" w:fill="auto"/>
          </w:tcPr>
          <w:p w14:paraId="6635179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96</w:t>
            </w:r>
          </w:p>
        </w:tc>
      </w:tr>
      <w:tr w:rsidR="002F456E" w:rsidRPr="00EC4DFF" w14:paraId="0C921173" w14:textId="77777777" w:rsidTr="008531C0">
        <w:tc>
          <w:tcPr>
            <w:tcW w:w="1153" w:type="dxa"/>
            <w:shd w:val="clear" w:color="auto" w:fill="auto"/>
            <w:vAlign w:val="center"/>
          </w:tcPr>
          <w:p w14:paraId="4D50E13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2DDA06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</w:t>
            </w:r>
            <w:r w:rsidRPr="00C35396">
              <w:rPr>
                <w:sz w:val="24"/>
                <w:szCs w:val="24"/>
              </w:rPr>
              <w:t>50</w:t>
            </w:r>
            <w:r w:rsidR="00293F07" w:rsidRPr="00C3539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B5F4E9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25688B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97)</w:t>
            </w:r>
          </w:p>
        </w:tc>
        <w:tc>
          <w:tcPr>
            <w:tcW w:w="4500" w:type="dxa"/>
            <w:shd w:val="clear" w:color="auto" w:fill="auto"/>
          </w:tcPr>
          <w:p w14:paraId="1CC6AAC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97</w:t>
            </w:r>
          </w:p>
        </w:tc>
      </w:tr>
      <w:tr w:rsidR="002F456E" w:rsidRPr="00EC4DFF" w14:paraId="7400EA80" w14:textId="77777777" w:rsidTr="008531C0">
        <w:tc>
          <w:tcPr>
            <w:tcW w:w="1153" w:type="dxa"/>
            <w:shd w:val="clear" w:color="auto" w:fill="auto"/>
            <w:vAlign w:val="center"/>
          </w:tcPr>
          <w:p w14:paraId="5AB4200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B3C74D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54:35:021115:503</w:t>
            </w:r>
          </w:p>
        </w:tc>
        <w:tc>
          <w:tcPr>
            <w:tcW w:w="2410" w:type="dxa"/>
            <w:vAlign w:val="center"/>
          </w:tcPr>
          <w:p w14:paraId="695A677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C3F3B0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98)</w:t>
            </w:r>
          </w:p>
        </w:tc>
        <w:tc>
          <w:tcPr>
            <w:tcW w:w="4500" w:type="dxa"/>
            <w:shd w:val="clear" w:color="auto" w:fill="auto"/>
          </w:tcPr>
          <w:p w14:paraId="30C7973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98</w:t>
            </w:r>
          </w:p>
        </w:tc>
      </w:tr>
      <w:tr w:rsidR="002F456E" w:rsidRPr="00EC4DFF" w14:paraId="6CF0E4FA" w14:textId="77777777" w:rsidTr="008531C0">
        <w:tc>
          <w:tcPr>
            <w:tcW w:w="1153" w:type="dxa"/>
            <w:shd w:val="clear" w:color="auto" w:fill="auto"/>
            <w:vAlign w:val="center"/>
          </w:tcPr>
          <w:p w14:paraId="6231225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1FE53F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54:35:021115:504</w:t>
            </w:r>
          </w:p>
        </w:tc>
        <w:tc>
          <w:tcPr>
            <w:tcW w:w="2410" w:type="dxa"/>
            <w:vAlign w:val="center"/>
          </w:tcPr>
          <w:p w14:paraId="64E8231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896121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99)</w:t>
            </w:r>
          </w:p>
        </w:tc>
        <w:tc>
          <w:tcPr>
            <w:tcW w:w="4500" w:type="dxa"/>
            <w:shd w:val="clear" w:color="auto" w:fill="auto"/>
          </w:tcPr>
          <w:p w14:paraId="7040470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>
              <w:rPr>
                <w:sz w:val="24"/>
                <w:szCs w:val="24"/>
              </w:rPr>
              <w:t xml:space="preserve"> Новосибирск</w:t>
            </w:r>
            <w:r w:rsidRPr="00EC4DFF">
              <w:rPr>
                <w:sz w:val="24"/>
                <w:szCs w:val="24"/>
              </w:rPr>
              <w:t>, улица Ленина, здание 85, помещение 99</w:t>
            </w:r>
          </w:p>
        </w:tc>
      </w:tr>
      <w:tr w:rsidR="002F456E" w:rsidRPr="00EC4DFF" w14:paraId="1AF129D4" w14:textId="77777777" w:rsidTr="008531C0">
        <w:tc>
          <w:tcPr>
            <w:tcW w:w="1153" w:type="dxa"/>
            <w:shd w:val="clear" w:color="auto" w:fill="auto"/>
            <w:vAlign w:val="center"/>
          </w:tcPr>
          <w:p w14:paraId="708D2F2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356A70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54:35:021115:505</w:t>
            </w:r>
          </w:p>
        </w:tc>
        <w:tc>
          <w:tcPr>
            <w:tcW w:w="2410" w:type="dxa"/>
            <w:vAlign w:val="center"/>
          </w:tcPr>
          <w:p w14:paraId="5E52E33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CE3212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99/1)</w:t>
            </w:r>
          </w:p>
        </w:tc>
        <w:tc>
          <w:tcPr>
            <w:tcW w:w="4500" w:type="dxa"/>
            <w:shd w:val="clear" w:color="auto" w:fill="auto"/>
          </w:tcPr>
          <w:p w14:paraId="207A9D4C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улица Ленина, здание 85, помещение </w:t>
            </w:r>
            <w:r w:rsidR="008531C0">
              <w:rPr>
                <w:sz w:val="24"/>
                <w:szCs w:val="24"/>
              </w:rPr>
              <w:t>99/1</w:t>
            </w:r>
          </w:p>
        </w:tc>
      </w:tr>
      <w:tr w:rsidR="002F456E" w:rsidRPr="00EC4DFF" w14:paraId="6B689E79" w14:textId="77777777" w:rsidTr="008531C0">
        <w:tc>
          <w:tcPr>
            <w:tcW w:w="1153" w:type="dxa"/>
            <w:shd w:val="clear" w:color="auto" w:fill="auto"/>
            <w:vAlign w:val="center"/>
          </w:tcPr>
          <w:p w14:paraId="30DE6CD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002C1E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54:35:021115:506</w:t>
            </w:r>
          </w:p>
        </w:tc>
        <w:tc>
          <w:tcPr>
            <w:tcW w:w="2410" w:type="dxa"/>
            <w:vAlign w:val="center"/>
          </w:tcPr>
          <w:p w14:paraId="64D6C66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E85B8A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100)</w:t>
            </w:r>
          </w:p>
        </w:tc>
        <w:tc>
          <w:tcPr>
            <w:tcW w:w="4500" w:type="dxa"/>
            <w:shd w:val="clear" w:color="auto" w:fill="auto"/>
          </w:tcPr>
          <w:p w14:paraId="0B08CB3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0</w:t>
            </w:r>
          </w:p>
        </w:tc>
      </w:tr>
      <w:tr w:rsidR="002F456E" w:rsidRPr="00EC4DFF" w14:paraId="4B01DD57" w14:textId="77777777" w:rsidTr="008531C0">
        <w:tc>
          <w:tcPr>
            <w:tcW w:w="1153" w:type="dxa"/>
            <w:shd w:val="clear" w:color="auto" w:fill="auto"/>
            <w:vAlign w:val="center"/>
          </w:tcPr>
          <w:p w14:paraId="2794693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395342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54:35:021115:507</w:t>
            </w:r>
          </w:p>
        </w:tc>
        <w:tc>
          <w:tcPr>
            <w:tcW w:w="2410" w:type="dxa"/>
            <w:vAlign w:val="center"/>
          </w:tcPr>
          <w:p w14:paraId="0DFDA4F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6AE5C7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101)</w:t>
            </w:r>
          </w:p>
        </w:tc>
        <w:tc>
          <w:tcPr>
            <w:tcW w:w="4500" w:type="dxa"/>
            <w:shd w:val="clear" w:color="auto" w:fill="auto"/>
          </w:tcPr>
          <w:p w14:paraId="7A1D242D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2BACEB0E" w14:textId="77777777" w:rsidTr="008531C0">
        <w:tc>
          <w:tcPr>
            <w:tcW w:w="1153" w:type="dxa"/>
            <w:shd w:val="clear" w:color="auto" w:fill="auto"/>
            <w:vAlign w:val="center"/>
          </w:tcPr>
          <w:p w14:paraId="21952A5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28666B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54:35:021115:508</w:t>
            </w:r>
          </w:p>
        </w:tc>
        <w:tc>
          <w:tcPr>
            <w:tcW w:w="2410" w:type="dxa"/>
            <w:vAlign w:val="center"/>
          </w:tcPr>
          <w:p w14:paraId="291F077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66D643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102)</w:t>
            </w:r>
          </w:p>
        </w:tc>
        <w:tc>
          <w:tcPr>
            <w:tcW w:w="4500" w:type="dxa"/>
            <w:shd w:val="clear" w:color="auto" w:fill="auto"/>
          </w:tcPr>
          <w:p w14:paraId="4DAAC74E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5CF496BD" w14:textId="77777777" w:rsidTr="008531C0">
        <w:tc>
          <w:tcPr>
            <w:tcW w:w="1153" w:type="dxa"/>
            <w:shd w:val="clear" w:color="auto" w:fill="auto"/>
            <w:vAlign w:val="center"/>
          </w:tcPr>
          <w:p w14:paraId="23C24B4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FCDEE4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54:35:021115:509</w:t>
            </w:r>
          </w:p>
        </w:tc>
        <w:tc>
          <w:tcPr>
            <w:tcW w:w="2410" w:type="dxa"/>
            <w:vAlign w:val="center"/>
          </w:tcPr>
          <w:p w14:paraId="4A3B08B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5C91B2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103)</w:t>
            </w:r>
          </w:p>
        </w:tc>
        <w:tc>
          <w:tcPr>
            <w:tcW w:w="4500" w:type="dxa"/>
            <w:shd w:val="clear" w:color="auto" w:fill="auto"/>
          </w:tcPr>
          <w:p w14:paraId="1F24AC5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0D48EC5F" w14:textId="77777777" w:rsidTr="008531C0">
        <w:tc>
          <w:tcPr>
            <w:tcW w:w="1153" w:type="dxa"/>
            <w:shd w:val="clear" w:color="auto" w:fill="auto"/>
            <w:vAlign w:val="center"/>
          </w:tcPr>
          <w:p w14:paraId="2E47CAA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335EAB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54:35:021115:510</w:t>
            </w:r>
          </w:p>
        </w:tc>
        <w:tc>
          <w:tcPr>
            <w:tcW w:w="2410" w:type="dxa"/>
            <w:vAlign w:val="center"/>
          </w:tcPr>
          <w:p w14:paraId="16795E7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929F71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104)</w:t>
            </w:r>
          </w:p>
        </w:tc>
        <w:tc>
          <w:tcPr>
            <w:tcW w:w="4500" w:type="dxa"/>
            <w:shd w:val="clear" w:color="auto" w:fill="auto"/>
          </w:tcPr>
          <w:p w14:paraId="69F8EA7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33227CF6" w14:textId="77777777" w:rsidTr="008531C0">
        <w:tc>
          <w:tcPr>
            <w:tcW w:w="1153" w:type="dxa"/>
            <w:shd w:val="clear" w:color="auto" w:fill="auto"/>
            <w:vAlign w:val="center"/>
          </w:tcPr>
          <w:p w14:paraId="41A0B102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CB371E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54:35:021115:271</w:t>
            </w:r>
          </w:p>
        </w:tc>
        <w:tc>
          <w:tcPr>
            <w:tcW w:w="2410" w:type="dxa"/>
            <w:vAlign w:val="center"/>
          </w:tcPr>
          <w:p w14:paraId="1B26163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F2E3D2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105)</w:t>
            </w:r>
          </w:p>
        </w:tc>
        <w:tc>
          <w:tcPr>
            <w:tcW w:w="4500" w:type="dxa"/>
            <w:shd w:val="clear" w:color="auto" w:fill="auto"/>
          </w:tcPr>
          <w:p w14:paraId="4BEBE0F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6C2B81F4" w14:textId="77777777" w:rsidTr="008531C0">
        <w:tc>
          <w:tcPr>
            <w:tcW w:w="1153" w:type="dxa"/>
            <w:shd w:val="clear" w:color="auto" w:fill="auto"/>
            <w:vAlign w:val="center"/>
          </w:tcPr>
          <w:p w14:paraId="4D20AE4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9CB9E0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54:35:021115:272</w:t>
            </w:r>
          </w:p>
        </w:tc>
        <w:tc>
          <w:tcPr>
            <w:tcW w:w="2410" w:type="dxa"/>
            <w:vAlign w:val="center"/>
          </w:tcPr>
          <w:p w14:paraId="13798AF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8D60B3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106)</w:t>
            </w:r>
          </w:p>
        </w:tc>
        <w:tc>
          <w:tcPr>
            <w:tcW w:w="4500" w:type="dxa"/>
            <w:shd w:val="clear" w:color="auto" w:fill="auto"/>
          </w:tcPr>
          <w:p w14:paraId="067907C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5B9B1516" w14:textId="77777777" w:rsidTr="008531C0">
        <w:tc>
          <w:tcPr>
            <w:tcW w:w="1153" w:type="dxa"/>
            <w:shd w:val="clear" w:color="auto" w:fill="auto"/>
            <w:vAlign w:val="center"/>
          </w:tcPr>
          <w:p w14:paraId="5C255DB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089C4F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54:35:021115:273</w:t>
            </w:r>
          </w:p>
        </w:tc>
        <w:tc>
          <w:tcPr>
            <w:tcW w:w="2410" w:type="dxa"/>
            <w:vAlign w:val="center"/>
          </w:tcPr>
          <w:p w14:paraId="605554F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4A9C53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107)</w:t>
            </w:r>
          </w:p>
        </w:tc>
        <w:tc>
          <w:tcPr>
            <w:tcW w:w="4500" w:type="dxa"/>
            <w:shd w:val="clear" w:color="auto" w:fill="auto"/>
          </w:tcPr>
          <w:p w14:paraId="400003B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33483082" w14:textId="77777777" w:rsidTr="008531C0">
        <w:tc>
          <w:tcPr>
            <w:tcW w:w="1153" w:type="dxa"/>
            <w:shd w:val="clear" w:color="auto" w:fill="auto"/>
            <w:vAlign w:val="center"/>
          </w:tcPr>
          <w:p w14:paraId="6784E121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FBD9DA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54:35:021115:274</w:t>
            </w:r>
          </w:p>
        </w:tc>
        <w:tc>
          <w:tcPr>
            <w:tcW w:w="2410" w:type="dxa"/>
            <w:vAlign w:val="center"/>
          </w:tcPr>
          <w:p w14:paraId="58561AB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A4C7CE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108)</w:t>
            </w:r>
          </w:p>
        </w:tc>
        <w:tc>
          <w:tcPr>
            <w:tcW w:w="4500" w:type="dxa"/>
            <w:shd w:val="clear" w:color="auto" w:fill="auto"/>
          </w:tcPr>
          <w:p w14:paraId="6361A01C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10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6F5A1E02" w14:textId="77777777" w:rsidTr="008531C0">
        <w:tc>
          <w:tcPr>
            <w:tcW w:w="1153" w:type="dxa"/>
            <w:shd w:val="clear" w:color="auto" w:fill="auto"/>
            <w:vAlign w:val="center"/>
          </w:tcPr>
          <w:p w14:paraId="7379B90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FBB23A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54:35:021115:275</w:t>
            </w:r>
          </w:p>
        </w:tc>
        <w:tc>
          <w:tcPr>
            <w:tcW w:w="2410" w:type="dxa"/>
            <w:vAlign w:val="center"/>
          </w:tcPr>
          <w:p w14:paraId="69543BE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F8ACC2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>(гостиничный номер № 109)</w:t>
            </w:r>
          </w:p>
        </w:tc>
        <w:tc>
          <w:tcPr>
            <w:tcW w:w="4500" w:type="dxa"/>
            <w:shd w:val="clear" w:color="auto" w:fill="auto"/>
          </w:tcPr>
          <w:p w14:paraId="6AC7000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 xml:space="preserve">Российская Федерация, Новосибирская область, городской округ город </w:t>
            </w:r>
            <w:r w:rsidRPr="00EC4DFF">
              <w:rPr>
                <w:sz w:val="24"/>
                <w:szCs w:val="24"/>
              </w:rPr>
              <w:lastRenderedPageBreak/>
              <w:t xml:space="preserve">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09</w:t>
            </w:r>
          </w:p>
        </w:tc>
      </w:tr>
      <w:tr w:rsidR="002F456E" w:rsidRPr="00EC4DFF" w14:paraId="40729796" w14:textId="77777777" w:rsidTr="008531C0">
        <w:tc>
          <w:tcPr>
            <w:tcW w:w="1153" w:type="dxa"/>
            <w:shd w:val="clear" w:color="auto" w:fill="auto"/>
            <w:vAlign w:val="center"/>
          </w:tcPr>
          <w:p w14:paraId="6F3E158E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BCDD8E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54:35:021115:276</w:t>
            </w:r>
          </w:p>
        </w:tc>
        <w:tc>
          <w:tcPr>
            <w:tcW w:w="2410" w:type="dxa"/>
            <w:vAlign w:val="center"/>
          </w:tcPr>
          <w:p w14:paraId="6306FA8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DC6A48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110)</w:t>
            </w:r>
          </w:p>
        </w:tc>
        <w:tc>
          <w:tcPr>
            <w:tcW w:w="4500" w:type="dxa"/>
            <w:shd w:val="clear" w:color="auto" w:fill="auto"/>
          </w:tcPr>
          <w:p w14:paraId="68A2967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0</w:t>
            </w:r>
          </w:p>
        </w:tc>
      </w:tr>
      <w:tr w:rsidR="002F456E" w:rsidRPr="00EC4DFF" w14:paraId="23559ADD" w14:textId="77777777" w:rsidTr="008531C0">
        <w:tc>
          <w:tcPr>
            <w:tcW w:w="1153" w:type="dxa"/>
            <w:shd w:val="clear" w:color="auto" w:fill="auto"/>
            <w:vAlign w:val="center"/>
          </w:tcPr>
          <w:p w14:paraId="072E3F3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43C062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54:35:021115:277</w:t>
            </w:r>
          </w:p>
        </w:tc>
        <w:tc>
          <w:tcPr>
            <w:tcW w:w="2410" w:type="dxa"/>
            <w:vAlign w:val="center"/>
          </w:tcPr>
          <w:p w14:paraId="5DC4286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94FFB3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111)</w:t>
            </w:r>
          </w:p>
        </w:tc>
        <w:tc>
          <w:tcPr>
            <w:tcW w:w="4500" w:type="dxa"/>
            <w:shd w:val="clear" w:color="auto" w:fill="auto"/>
          </w:tcPr>
          <w:p w14:paraId="1C66805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424C00E6" w14:textId="77777777" w:rsidTr="008531C0">
        <w:tc>
          <w:tcPr>
            <w:tcW w:w="1153" w:type="dxa"/>
            <w:shd w:val="clear" w:color="auto" w:fill="auto"/>
            <w:vAlign w:val="center"/>
          </w:tcPr>
          <w:p w14:paraId="2622D84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1D07E1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54:35:021115:278</w:t>
            </w:r>
          </w:p>
        </w:tc>
        <w:tc>
          <w:tcPr>
            <w:tcW w:w="2410" w:type="dxa"/>
            <w:vAlign w:val="center"/>
          </w:tcPr>
          <w:p w14:paraId="56818E0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3323DF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112)</w:t>
            </w:r>
          </w:p>
        </w:tc>
        <w:tc>
          <w:tcPr>
            <w:tcW w:w="4500" w:type="dxa"/>
            <w:shd w:val="clear" w:color="auto" w:fill="auto"/>
          </w:tcPr>
          <w:p w14:paraId="7980190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262650B1" w14:textId="77777777" w:rsidTr="008531C0">
        <w:tc>
          <w:tcPr>
            <w:tcW w:w="1153" w:type="dxa"/>
            <w:shd w:val="clear" w:color="auto" w:fill="auto"/>
            <w:vAlign w:val="center"/>
          </w:tcPr>
          <w:p w14:paraId="78CB409B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87A7E5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54:35:021115:279</w:t>
            </w:r>
          </w:p>
        </w:tc>
        <w:tc>
          <w:tcPr>
            <w:tcW w:w="2410" w:type="dxa"/>
            <w:vAlign w:val="center"/>
          </w:tcPr>
          <w:p w14:paraId="7E4D5ED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93B4CE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113)</w:t>
            </w:r>
          </w:p>
        </w:tc>
        <w:tc>
          <w:tcPr>
            <w:tcW w:w="4500" w:type="dxa"/>
            <w:shd w:val="clear" w:color="auto" w:fill="auto"/>
          </w:tcPr>
          <w:p w14:paraId="7301C66E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0C7E94BE" w14:textId="77777777" w:rsidTr="008531C0">
        <w:tc>
          <w:tcPr>
            <w:tcW w:w="1153" w:type="dxa"/>
            <w:shd w:val="clear" w:color="auto" w:fill="auto"/>
            <w:vAlign w:val="center"/>
          </w:tcPr>
          <w:p w14:paraId="26F24AF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83326E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54:35:021115:280</w:t>
            </w:r>
          </w:p>
        </w:tc>
        <w:tc>
          <w:tcPr>
            <w:tcW w:w="2410" w:type="dxa"/>
            <w:vAlign w:val="center"/>
          </w:tcPr>
          <w:p w14:paraId="1D68035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A5627B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114)</w:t>
            </w:r>
          </w:p>
        </w:tc>
        <w:tc>
          <w:tcPr>
            <w:tcW w:w="4500" w:type="dxa"/>
            <w:shd w:val="clear" w:color="auto" w:fill="auto"/>
          </w:tcPr>
          <w:p w14:paraId="163F111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5B93E730" w14:textId="77777777" w:rsidTr="008531C0">
        <w:tc>
          <w:tcPr>
            <w:tcW w:w="1153" w:type="dxa"/>
            <w:shd w:val="clear" w:color="auto" w:fill="auto"/>
            <w:vAlign w:val="center"/>
          </w:tcPr>
          <w:p w14:paraId="6F1CEF2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40F728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54:35:021115:282</w:t>
            </w:r>
          </w:p>
        </w:tc>
        <w:tc>
          <w:tcPr>
            <w:tcW w:w="2410" w:type="dxa"/>
            <w:vAlign w:val="center"/>
          </w:tcPr>
          <w:p w14:paraId="1FA86F5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BC44A7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115)</w:t>
            </w:r>
          </w:p>
        </w:tc>
        <w:tc>
          <w:tcPr>
            <w:tcW w:w="4500" w:type="dxa"/>
            <w:shd w:val="clear" w:color="auto" w:fill="auto"/>
          </w:tcPr>
          <w:p w14:paraId="5469028E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16E6DE25" w14:textId="77777777" w:rsidTr="008531C0">
        <w:tc>
          <w:tcPr>
            <w:tcW w:w="1153" w:type="dxa"/>
            <w:shd w:val="clear" w:color="auto" w:fill="auto"/>
            <w:vAlign w:val="center"/>
          </w:tcPr>
          <w:p w14:paraId="541901F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E6D3F4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54:35:021115:283</w:t>
            </w:r>
          </w:p>
        </w:tc>
        <w:tc>
          <w:tcPr>
            <w:tcW w:w="2410" w:type="dxa"/>
            <w:vAlign w:val="center"/>
          </w:tcPr>
          <w:p w14:paraId="2021DC9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E17629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116)</w:t>
            </w:r>
          </w:p>
        </w:tc>
        <w:tc>
          <w:tcPr>
            <w:tcW w:w="4500" w:type="dxa"/>
            <w:shd w:val="clear" w:color="auto" w:fill="auto"/>
          </w:tcPr>
          <w:p w14:paraId="722F2D3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212853EC" w14:textId="77777777" w:rsidTr="008531C0">
        <w:tc>
          <w:tcPr>
            <w:tcW w:w="1153" w:type="dxa"/>
            <w:shd w:val="clear" w:color="auto" w:fill="auto"/>
            <w:vAlign w:val="center"/>
          </w:tcPr>
          <w:p w14:paraId="31E4DD6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40F69F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54:35:021115:284</w:t>
            </w:r>
          </w:p>
        </w:tc>
        <w:tc>
          <w:tcPr>
            <w:tcW w:w="2410" w:type="dxa"/>
            <w:vAlign w:val="center"/>
          </w:tcPr>
          <w:p w14:paraId="4E616B5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A5EF7E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117)</w:t>
            </w:r>
          </w:p>
        </w:tc>
        <w:tc>
          <w:tcPr>
            <w:tcW w:w="4500" w:type="dxa"/>
            <w:shd w:val="clear" w:color="auto" w:fill="auto"/>
          </w:tcPr>
          <w:p w14:paraId="78599EA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7BE46C66" w14:textId="77777777" w:rsidTr="008531C0">
        <w:tc>
          <w:tcPr>
            <w:tcW w:w="1153" w:type="dxa"/>
            <w:shd w:val="clear" w:color="auto" w:fill="auto"/>
            <w:vAlign w:val="center"/>
          </w:tcPr>
          <w:p w14:paraId="232843E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AC1AD1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54:35:021115:285</w:t>
            </w:r>
          </w:p>
        </w:tc>
        <w:tc>
          <w:tcPr>
            <w:tcW w:w="2410" w:type="dxa"/>
            <w:vAlign w:val="center"/>
          </w:tcPr>
          <w:p w14:paraId="531B143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50E3644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118)</w:t>
            </w:r>
          </w:p>
        </w:tc>
        <w:tc>
          <w:tcPr>
            <w:tcW w:w="4500" w:type="dxa"/>
            <w:shd w:val="clear" w:color="auto" w:fill="auto"/>
          </w:tcPr>
          <w:p w14:paraId="3E8B2A59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11</w:t>
            </w:r>
            <w:r w:rsidR="008531C0">
              <w:rPr>
                <w:sz w:val="24"/>
                <w:szCs w:val="24"/>
              </w:rPr>
              <w:t>8</w:t>
            </w:r>
          </w:p>
        </w:tc>
      </w:tr>
      <w:tr w:rsidR="002F456E" w:rsidRPr="00EC4DFF" w14:paraId="4424FA05" w14:textId="77777777" w:rsidTr="008531C0">
        <w:tc>
          <w:tcPr>
            <w:tcW w:w="1153" w:type="dxa"/>
            <w:shd w:val="clear" w:color="auto" w:fill="auto"/>
            <w:vAlign w:val="center"/>
          </w:tcPr>
          <w:p w14:paraId="051F7D9E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422D3E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54:35:021115:286</w:t>
            </w:r>
          </w:p>
        </w:tc>
        <w:tc>
          <w:tcPr>
            <w:tcW w:w="2410" w:type="dxa"/>
            <w:vAlign w:val="center"/>
          </w:tcPr>
          <w:p w14:paraId="672896B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B2ADB1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119)</w:t>
            </w:r>
          </w:p>
        </w:tc>
        <w:tc>
          <w:tcPr>
            <w:tcW w:w="4500" w:type="dxa"/>
            <w:shd w:val="clear" w:color="auto" w:fill="auto"/>
          </w:tcPr>
          <w:p w14:paraId="5624282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</w:t>
            </w:r>
            <w:r w:rsidRPr="00EC4DFF">
              <w:rPr>
                <w:sz w:val="24"/>
                <w:szCs w:val="24"/>
              </w:rPr>
              <w:lastRenderedPageBreak/>
              <w:t>улица Ленина, здание 85, помещение 1</w:t>
            </w:r>
            <w:r w:rsidR="008531C0">
              <w:rPr>
                <w:sz w:val="24"/>
                <w:szCs w:val="24"/>
              </w:rPr>
              <w:t>19</w:t>
            </w:r>
          </w:p>
        </w:tc>
      </w:tr>
      <w:tr w:rsidR="002F456E" w:rsidRPr="00EC4DFF" w14:paraId="36684E89" w14:textId="77777777" w:rsidTr="008531C0">
        <w:tc>
          <w:tcPr>
            <w:tcW w:w="1153" w:type="dxa"/>
            <w:shd w:val="clear" w:color="auto" w:fill="auto"/>
            <w:vAlign w:val="center"/>
          </w:tcPr>
          <w:p w14:paraId="59985ED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57B53D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54:35:021115:287</w:t>
            </w:r>
          </w:p>
        </w:tc>
        <w:tc>
          <w:tcPr>
            <w:tcW w:w="2410" w:type="dxa"/>
            <w:vAlign w:val="center"/>
          </w:tcPr>
          <w:p w14:paraId="274B607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1C1033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120)</w:t>
            </w:r>
          </w:p>
        </w:tc>
        <w:tc>
          <w:tcPr>
            <w:tcW w:w="4500" w:type="dxa"/>
            <w:shd w:val="clear" w:color="auto" w:fill="auto"/>
          </w:tcPr>
          <w:p w14:paraId="34A4EEC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0</w:t>
            </w:r>
          </w:p>
        </w:tc>
      </w:tr>
      <w:tr w:rsidR="002F456E" w:rsidRPr="00EC4DFF" w14:paraId="7E954960" w14:textId="77777777" w:rsidTr="008531C0">
        <w:tc>
          <w:tcPr>
            <w:tcW w:w="1153" w:type="dxa"/>
            <w:shd w:val="clear" w:color="auto" w:fill="auto"/>
            <w:vAlign w:val="center"/>
          </w:tcPr>
          <w:p w14:paraId="5A99B13D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531585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54:35:021115:288</w:t>
            </w:r>
          </w:p>
        </w:tc>
        <w:tc>
          <w:tcPr>
            <w:tcW w:w="2410" w:type="dxa"/>
            <w:vAlign w:val="center"/>
          </w:tcPr>
          <w:p w14:paraId="6116B9A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FDD106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120/1)</w:t>
            </w:r>
          </w:p>
        </w:tc>
        <w:tc>
          <w:tcPr>
            <w:tcW w:w="4500" w:type="dxa"/>
            <w:shd w:val="clear" w:color="auto" w:fill="auto"/>
          </w:tcPr>
          <w:p w14:paraId="1ECB76B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0/1</w:t>
            </w:r>
          </w:p>
        </w:tc>
      </w:tr>
      <w:tr w:rsidR="002F456E" w:rsidRPr="00EC4DFF" w14:paraId="61BFF0EE" w14:textId="77777777" w:rsidTr="008531C0">
        <w:tc>
          <w:tcPr>
            <w:tcW w:w="1153" w:type="dxa"/>
            <w:shd w:val="clear" w:color="auto" w:fill="auto"/>
            <w:vAlign w:val="center"/>
          </w:tcPr>
          <w:p w14:paraId="402CE95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600F6B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54:35:021115:289</w:t>
            </w:r>
          </w:p>
        </w:tc>
        <w:tc>
          <w:tcPr>
            <w:tcW w:w="2410" w:type="dxa"/>
            <w:vAlign w:val="center"/>
          </w:tcPr>
          <w:p w14:paraId="3E0690B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CEAB77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121)</w:t>
            </w:r>
          </w:p>
        </w:tc>
        <w:tc>
          <w:tcPr>
            <w:tcW w:w="4500" w:type="dxa"/>
            <w:shd w:val="clear" w:color="auto" w:fill="auto"/>
          </w:tcPr>
          <w:p w14:paraId="738C204C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15B5838B" w14:textId="77777777" w:rsidTr="008531C0">
        <w:tc>
          <w:tcPr>
            <w:tcW w:w="1153" w:type="dxa"/>
            <w:shd w:val="clear" w:color="auto" w:fill="auto"/>
            <w:vAlign w:val="center"/>
          </w:tcPr>
          <w:p w14:paraId="1B8AB4E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34ABE9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54:35:021115:290</w:t>
            </w:r>
          </w:p>
        </w:tc>
        <w:tc>
          <w:tcPr>
            <w:tcW w:w="2410" w:type="dxa"/>
            <w:vAlign w:val="center"/>
          </w:tcPr>
          <w:p w14:paraId="557F457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E986AB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122)</w:t>
            </w:r>
          </w:p>
        </w:tc>
        <w:tc>
          <w:tcPr>
            <w:tcW w:w="4500" w:type="dxa"/>
            <w:shd w:val="clear" w:color="auto" w:fill="auto"/>
          </w:tcPr>
          <w:p w14:paraId="08433784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0D1A5405" w14:textId="77777777" w:rsidTr="008531C0">
        <w:tc>
          <w:tcPr>
            <w:tcW w:w="1153" w:type="dxa"/>
            <w:shd w:val="clear" w:color="auto" w:fill="auto"/>
            <w:vAlign w:val="center"/>
          </w:tcPr>
          <w:p w14:paraId="6F84350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DF2221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54:35:021115:291</w:t>
            </w:r>
          </w:p>
        </w:tc>
        <w:tc>
          <w:tcPr>
            <w:tcW w:w="2410" w:type="dxa"/>
            <w:vAlign w:val="center"/>
          </w:tcPr>
          <w:p w14:paraId="0D134F3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8D37A1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123)</w:t>
            </w:r>
          </w:p>
        </w:tc>
        <w:tc>
          <w:tcPr>
            <w:tcW w:w="4500" w:type="dxa"/>
            <w:shd w:val="clear" w:color="auto" w:fill="auto"/>
          </w:tcPr>
          <w:p w14:paraId="23FF1D78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0F871B9F" w14:textId="77777777" w:rsidTr="008531C0">
        <w:tc>
          <w:tcPr>
            <w:tcW w:w="1153" w:type="dxa"/>
            <w:shd w:val="clear" w:color="auto" w:fill="auto"/>
            <w:vAlign w:val="center"/>
          </w:tcPr>
          <w:p w14:paraId="46160BF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6D6263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54:35:021115:293</w:t>
            </w:r>
          </w:p>
        </w:tc>
        <w:tc>
          <w:tcPr>
            <w:tcW w:w="2410" w:type="dxa"/>
            <w:vAlign w:val="center"/>
          </w:tcPr>
          <w:p w14:paraId="70853F9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42E5200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124)</w:t>
            </w:r>
          </w:p>
        </w:tc>
        <w:tc>
          <w:tcPr>
            <w:tcW w:w="4500" w:type="dxa"/>
            <w:shd w:val="clear" w:color="auto" w:fill="auto"/>
          </w:tcPr>
          <w:p w14:paraId="6B0A91C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54A70D76" w14:textId="77777777" w:rsidTr="008531C0">
        <w:tc>
          <w:tcPr>
            <w:tcW w:w="1153" w:type="dxa"/>
            <w:shd w:val="clear" w:color="auto" w:fill="auto"/>
            <w:vAlign w:val="center"/>
          </w:tcPr>
          <w:p w14:paraId="4D3B495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679CA1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54:35:021115:294</w:t>
            </w:r>
          </w:p>
        </w:tc>
        <w:tc>
          <w:tcPr>
            <w:tcW w:w="2410" w:type="dxa"/>
            <w:vAlign w:val="center"/>
          </w:tcPr>
          <w:p w14:paraId="394A269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CB6AFF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125)</w:t>
            </w:r>
          </w:p>
        </w:tc>
        <w:tc>
          <w:tcPr>
            <w:tcW w:w="4500" w:type="dxa"/>
            <w:shd w:val="clear" w:color="auto" w:fill="auto"/>
          </w:tcPr>
          <w:p w14:paraId="378A6DE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52FA448B" w14:textId="77777777" w:rsidTr="008531C0">
        <w:tc>
          <w:tcPr>
            <w:tcW w:w="1153" w:type="dxa"/>
            <w:shd w:val="clear" w:color="auto" w:fill="auto"/>
            <w:vAlign w:val="center"/>
          </w:tcPr>
          <w:p w14:paraId="27BC39D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B03BC0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54:35:021115:295</w:t>
            </w:r>
          </w:p>
        </w:tc>
        <w:tc>
          <w:tcPr>
            <w:tcW w:w="2410" w:type="dxa"/>
            <w:vAlign w:val="center"/>
          </w:tcPr>
          <w:p w14:paraId="5950567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A1206D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126)</w:t>
            </w:r>
          </w:p>
        </w:tc>
        <w:tc>
          <w:tcPr>
            <w:tcW w:w="4500" w:type="dxa"/>
            <w:shd w:val="clear" w:color="auto" w:fill="auto"/>
          </w:tcPr>
          <w:p w14:paraId="209D70BA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1F985782" w14:textId="77777777" w:rsidTr="008531C0">
        <w:tc>
          <w:tcPr>
            <w:tcW w:w="1153" w:type="dxa"/>
            <w:shd w:val="clear" w:color="auto" w:fill="auto"/>
            <w:vAlign w:val="center"/>
          </w:tcPr>
          <w:p w14:paraId="66247271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F47531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54:35:021115:296</w:t>
            </w:r>
          </w:p>
        </w:tc>
        <w:tc>
          <w:tcPr>
            <w:tcW w:w="2410" w:type="dxa"/>
            <w:vAlign w:val="center"/>
          </w:tcPr>
          <w:p w14:paraId="0E4C2EE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BAFB2E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127)</w:t>
            </w:r>
          </w:p>
        </w:tc>
        <w:tc>
          <w:tcPr>
            <w:tcW w:w="4500" w:type="dxa"/>
            <w:shd w:val="clear" w:color="auto" w:fill="auto"/>
          </w:tcPr>
          <w:p w14:paraId="3E6E113E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12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2E54CAA5" w14:textId="77777777" w:rsidTr="008531C0">
        <w:tc>
          <w:tcPr>
            <w:tcW w:w="1153" w:type="dxa"/>
            <w:shd w:val="clear" w:color="auto" w:fill="auto"/>
            <w:vAlign w:val="center"/>
          </w:tcPr>
          <w:p w14:paraId="3261E3D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06F02E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54:35:021115:297</w:t>
            </w:r>
          </w:p>
        </w:tc>
        <w:tc>
          <w:tcPr>
            <w:tcW w:w="2410" w:type="dxa"/>
            <w:vAlign w:val="center"/>
          </w:tcPr>
          <w:p w14:paraId="6DD02B0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610230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128)</w:t>
            </w:r>
          </w:p>
        </w:tc>
        <w:tc>
          <w:tcPr>
            <w:tcW w:w="4500" w:type="dxa"/>
            <w:shd w:val="clear" w:color="auto" w:fill="auto"/>
          </w:tcPr>
          <w:p w14:paraId="141CC24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28</w:t>
            </w:r>
          </w:p>
        </w:tc>
      </w:tr>
      <w:tr w:rsidR="002F456E" w:rsidRPr="00EC4DFF" w14:paraId="79FAAAAF" w14:textId="77777777" w:rsidTr="008531C0">
        <w:tc>
          <w:tcPr>
            <w:tcW w:w="1153" w:type="dxa"/>
            <w:shd w:val="clear" w:color="auto" w:fill="auto"/>
            <w:vAlign w:val="center"/>
          </w:tcPr>
          <w:p w14:paraId="05EEFB0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C21024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54:35:021115:298</w:t>
            </w:r>
          </w:p>
        </w:tc>
        <w:tc>
          <w:tcPr>
            <w:tcW w:w="2410" w:type="dxa"/>
            <w:vAlign w:val="center"/>
          </w:tcPr>
          <w:p w14:paraId="5961234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E9236B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129)</w:t>
            </w:r>
          </w:p>
        </w:tc>
        <w:tc>
          <w:tcPr>
            <w:tcW w:w="4500" w:type="dxa"/>
            <w:shd w:val="clear" w:color="auto" w:fill="auto"/>
          </w:tcPr>
          <w:p w14:paraId="4A4952C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29</w:t>
            </w:r>
          </w:p>
        </w:tc>
      </w:tr>
      <w:tr w:rsidR="002F456E" w:rsidRPr="00EC4DFF" w14:paraId="792D0166" w14:textId="77777777" w:rsidTr="008531C0">
        <w:tc>
          <w:tcPr>
            <w:tcW w:w="1153" w:type="dxa"/>
            <w:shd w:val="clear" w:color="auto" w:fill="auto"/>
            <w:vAlign w:val="center"/>
          </w:tcPr>
          <w:p w14:paraId="2072F37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4F2C15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54:35:021115:299</w:t>
            </w:r>
          </w:p>
        </w:tc>
        <w:tc>
          <w:tcPr>
            <w:tcW w:w="2410" w:type="dxa"/>
            <w:vAlign w:val="center"/>
          </w:tcPr>
          <w:p w14:paraId="1FEF3D4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80DD82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130)</w:t>
            </w:r>
          </w:p>
        </w:tc>
        <w:tc>
          <w:tcPr>
            <w:tcW w:w="4500" w:type="dxa"/>
            <w:shd w:val="clear" w:color="auto" w:fill="auto"/>
          </w:tcPr>
          <w:p w14:paraId="06294AF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0</w:t>
            </w:r>
          </w:p>
        </w:tc>
      </w:tr>
      <w:tr w:rsidR="002F456E" w:rsidRPr="00EC4DFF" w14:paraId="5015355C" w14:textId="77777777" w:rsidTr="008531C0">
        <w:tc>
          <w:tcPr>
            <w:tcW w:w="1153" w:type="dxa"/>
            <w:shd w:val="clear" w:color="auto" w:fill="auto"/>
            <w:vAlign w:val="center"/>
          </w:tcPr>
          <w:p w14:paraId="4E9B9DF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306F20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54:35:021115:300</w:t>
            </w:r>
          </w:p>
        </w:tc>
        <w:tc>
          <w:tcPr>
            <w:tcW w:w="2410" w:type="dxa"/>
            <w:vAlign w:val="center"/>
          </w:tcPr>
          <w:p w14:paraId="7C7EE6D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B6A446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131)</w:t>
            </w:r>
          </w:p>
        </w:tc>
        <w:tc>
          <w:tcPr>
            <w:tcW w:w="4500" w:type="dxa"/>
            <w:shd w:val="clear" w:color="auto" w:fill="auto"/>
          </w:tcPr>
          <w:p w14:paraId="26CE36B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0A17955C" w14:textId="77777777" w:rsidTr="008531C0">
        <w:tc>
          <w:tcPr>
            <w:tcW w:w="1153" w:type="dxa"/>
            <w:shd w:val="clear" w:color="auto" w:fill="auto"/>
            <w:vAlign w:val="center"/>
          </w:tcPr>
          <w:p w14:paraId="58ACFD7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F83848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54:35:021115:301</w:t>
            </w:r>
          </w:p>
        </w:tc>
        <w:tc>
          <w:tcPr>
            <w:tcW w:w="2410" w:type="dxa"/>
            <w:vAlign w:val="center"/>
          </w:tcPr>
          <w:p w14:paraId="738137B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F444D1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132)</w:t>
            </w:r>
          </w:p>
        </w:tc>
        <w:tc>
          <w:tcPr>
            <w:tcW w:w="4500" w:type="dxa"/>
            <w:shd w:val="clear" w:color="auto" w:fill="auto"/>
          </w:tcPr>
          <w:p w14:paraId="3A4F2A5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05F5E75C" w14:textId="77777777" w:rsidTr="008531C0">
        <w:tc>
          <w:tcPr>
            <w:tcW w:w="1153" w:type="dxa"/>
            <w:shd w:val="clear" w:color="auto" w:fill="auto"/>
            <w:vAlign w:val="center"/>
          </w:tcPr>
          <w:p w14:paraId="45C9B0C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58FB1A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54:35:021115:302</w:t>
            </w:r>
          </w:p>
        </w:tc>
        <w:tc>
          <w:tcPr>
            <w:tcW w:w="2410" w:type="dxa"/>
            <w:vAlign w:val="center"/>
          </w:tcPr>
          <w:p w14:paraId="549E90E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229F43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133)</w:t>
            </w:r>
          </w:p>
        </w:tc>
        <w:tc>
          <w:tcPr>
            <w:tcW w:w="4500" w:type="dxa"/>
            <w:shd w:val="clear" w:color="auto" w:fill="auto"/>
          </w:tcPr>
          <w:p w14:paraId="7E89C274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4992533F" w14:textId="77777777" w:rsidTr="008531C0">
        <w:tc>
          <w:tcPr>
            <w:tcW w:w="1153" w:type="dxa"/>
            <w:shd w:val="clear" w:color="auto" w:fill="auto"/>
            <w:vAlign w:val="center"/>
          </w:tcPr>
          <w:p w14:paraId="45B97AC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7A813A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54:35:021115:304</w:t>
            </w:r>
          </w:p>
        </w:tc>
        <w:tc>
          <w:tcPr>
            <w:tcW w:w="2410" w:type="dxa"/>
            <w:vAlign w:val="center"/>
          </w:tcPr>
          <w:p w14:paraId="06062AE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5A8E64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134)</w:t>
            </w:r>
          </w:p>
        </w:tc>
        <w:tc>
          <w:tcPr>
            <w:tcW w:w="4500" w:type="dxa"/>
            <w:shd w:val="clear" w:color="auto" w:fill="auto"/>
          </w:tcPr>
          <w:p w14:paraId="2B968C5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23E55B37" w14:textId="77777777" w:rsidTr="008531C0">
        <w:tc>
          <w:tcPr>
            <w:tcW w:w="1153" w:type="dxa"/>
            <w:shd w:val="clear" w:color="auto" w:fill="auto"/>
            <w:vAlign w:val="center"/>
          </w:tcPr>
          <w:p w14:paraId="0D9084D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44BD4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54:35:021115:305</w:t>
            </w:r>
          </w:p>
        </w:tc>
        <w:tc>
          <w:tcPr>
            <w:tcW w:w="2410" w:type="dxa"/>
            <w:vAlign w:val="center"/>
          </w:tcPr>
          <w:p w14:paraId="741DA40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02AA7F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135)</w:t>
            </w:r>
          </w:p>
        </w:tc>
        <w:tc>
          <w:tcPr>
            <w:tcW w:w="4500" w:type="dxa"/>
            <w:shd w:val="clear" w:color="auto" w:fill="auto"/>
          </w:tcPr>
          <w:p w14:paraId="6F7984B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20DACDC4" w14:textId="77777777" w:rsidTr="008531C0">
        <w:tc>
          <w:tcPr>
            <w:tcW w:w="1153" w:type="dxa"/>
            <w:shd w:val="clear" w:color="auto" w:fill="auto"/>
            <w:vAlign w:val="center"/>
          </w:tcPr>
          <w:p w14:paraId="30E914D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8D136F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54:35:021115:306</w:t>
            </w:r>
          </w:p>
        </w:tc>
        <w:tc>
          <w:tcPr>
            <w:tcW w:w="2410" w:type="dxa"/>
            <w:vAlign w:val="center"/>
          </w:tcPr>
          <w:p w14:paraId="0D37CC0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099DD1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136)</w:t>
            </w:r>
          </w:p>
        </w:tc>
        <w:tc>
          <w:tcPr>
            <w:tcW w:w="4500" w:type="dxa"/>
            <w:shd w:val="clear" w:color="auto" w:fill="auto"/>
          </w:tcPr>
          <w:p w14:paraId="19C4757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02BD07A8" w14:textId="77777777" w:rsidTr="008531C0">
        <w:tc>
          <w:tcPr>
            <w:tcW w:w="1153" w:type="dxa"/>
            <w:shd w:val="clear" w:color="auto" w:fill="auto"/>
            <w:vAlign w:val="center"/>
          </w:tcPr>
          <w:p w14:paraId="05149DE4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2F9E476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54:35:021115:307</w:t>
            </w:r>
          </w:p>
        </w:tc>
        <w:tc>
          <w:tcPr>
            <w:tcW w:w="2410" w:type="dxa"/>
            <w:vAlign w:val="center"/>
          </w:tcPr>
          <w:p w14:paraId="47BE31E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68E074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137)</w:t>
            </w:r>
          </w:p>
        </w:tc>
        <w:tc>
          <w:tcPr>
            <w:tcW w:w="4500" w:type="dxa"/>
            <w:shd w:val="clear" w:color="auto" w:fill="auto"/>
          </w:tcPr>
          <w:p w14:paraId="71B9DF6B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13</w:t>
            </w:r>
            <w:r w:rsidR="008531C0">
              <w:rPr>
                <w:sz w:val="24"/>
                <w:szCs w:val="24"/>
              </w:rPr>
              <w:t>7</w:t>
            </w:r>
          </w:p>
        </w:tc>
      </w:tr>
      <w:tr w:rsidR="002F456E" w:rsidRPr="00EC4DFF" w14:paraId="0AB38B3E" w14:textId="77777777" w:rsidTr="008531C0">
        <w:tc>
          <w:tcPr>
            <w:tcW w:w="1153" w:type="dxa"/>
            <w:shd w:val="clear" w:color="auto" w:fill="auto"/>
            <w:vAlign w:val="center"/>
          </w:tcPr>
          <w:p w14:paraId="28DB6E3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51FA74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54:35:021115:308</w:t>
            </w:r>
          </w:p>
        </w:tc>
        <w:tc>
          <w:tcPr>
            <w:tcW w:w="2410" w:type="dxa"/>
            <w:vAlign w:val="center"/>
          </w:tcPr>
          <w:p w14:paraId="2A5FEB0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CC7A4B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138)</w:t>
            </w:r>
          </w:p>
        </w:tc>
        <w:tc>
          <w:tcPr>
            <w:tcW w:w="4500" w:type="dxa"/>
            <w:shd w:val="clear" w:color="auto" w:fill="auto"/>
          </w:tcPr>
          <w:p w14:paraId="5207A78C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38</w:t>
            </w:r>
          </w:p>
        </w:tc>
      </w:tr>
      <w:tr w:rsidR="002F456E" w:rsidRPr="00EC4DFF" w14:paraId="15968884" w14:textId="77777777" w:rsidTr="008531C0">
        <w:tc>
          <w:tcPr>
            <w:tcW w:w="1153" w:type="dxa"/>
            <w:shd w:val="clear" w:color="auto" w:fill="auto"/>
            <w:vAlign w:val="center"/>
          </w:tcPr>
          <w:p w14:paraId="24F173C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DF3AA9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54:35:021115:309</w:t>
            </w:r>
          </w:p>
        </w:tc>
        <w:tc>
          <w:tcPr>
            <w:tcW w:w="2410" w:type="dxa"/>
            <w:vAlign w:val="center"/>
          </w:tcPr>
          <w:p w14:paraId="67E3D15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9E223A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>(гостиничный номер № 139)</w:t>
            </w:r>
          </w:p>
        </w:tc>
        <w:tc>
          <w:tcPr>
            <w:tcW w:w="4500" w:type="dxa"/>
            <w:shd w:val="clear" w:color="auto" w:fill="auto"/>
          </w:tcPr>
          <w:p w14:paraId="637EE14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lastRenderedPageBreak/>
              <w:t xml:space="preserve">Российская Федерация, Новосибирская область, городской округ город </w:t>
            </w:r>
            <w:r w:rsidRPr="00EC4DFF">
              <w:rPr>
                <w:sz w:val="24"/>
                <w:szCs w:val="24"/>
              </w:rPr>
              <w:lastRenderedPageBreak/>
              <w:t xml:space="preserve">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39</w:t>
            </w:r>
          </w:p>
        </w:tc>
      </w:tr>
      <w:tr w:rsidR="002F456E" w:rsidRPr="00EC4DFF" w14:paraId="76641279" w14:textId="77777777" w:rsidTr="008531C0">
        <w:tc>
          <w:tcPr>
            <w:tcW w:w="1153" w:type="dxa"/>
            <w:shd w:val="clear" w:color="auto" w:fill="auto"/>
            <w:vAlign w:val="center"/>
          </w:tcPr>
          <w:p w14:paraId="4AFFEA3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6CA58D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54:35:021115:310</w:t>
            </w:r>
          </w:p>
        </w:tc>
        <w:tc>
          <w:tcPr>
            <w:tcW w:w="2410" w:type="dxa"/>
            <w:vAlign w:val="center"/>
          </w:tcPr>
          <w:p w14:paraId="2BBFF84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EA51F3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140)</w:t>
            </w:r>
          </w:p>
        </w:tc>
        <w:tc>
          <w:tcPr>
            <w:tcW w:w="4500" w:type="dxa"/>
            <w:shd w:val="clear" w:color="auto" w:fill="auto"/>
          </w:tcPr>
          <w:p w14:paraId="1FAACC15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0</w:t>
            </w:r>
          </w:p>
        </w:tc>
      </w:tr>
      <w:tr w:rsidR="002F456E" w:rsidRPr="00EC4DFF" w14:paraId="5617235F" w14:textId="77777777" w:rsidTr="008531C0">
        <w:tc>
          <w:tcPr>
            <w:tcW w:w="1153" w:type="dxa"/>
            <w:shd w:val="clear" w:color="auto" w:fill="auto"/>
            <w:vAlign w:val="center"/>
          </w:tcPr>
          <w:p w14:paraId="7825ABC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83C135D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54:35:021115:311</w:t>
            </w:r>
          </w:p>
        </w:tc>
        <w:tc>
          <w:tcPr>
            <w:tcW w:w="2410" w:type="dxa"/>
            <w:vAlign w:val="center"/>
          </w:tcPr>
          <w:p w14:paraId="13BFAC6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B46C30A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141)</w:t>
            </w:r>
          </w:p>
        </w:tc>
        <w:tc>
          <w:tcPr>
            <w:tcW w:w="4500" w:type="dxa"/>
            <w:shd w:val="clear" w:color="auto" w:fill="auto"/>
          </w:tcPr>
          <w:p w14:paraId="24B530A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1</w:t>
            </w:r>
          </w:p>
        </w:tc>
      </w:tr>
      <w:tr w:rsidR="002F456E" w:rsidRPr="00EC4DFF" w14:paraId="7A61D82D" w14:textId="77777777" w:rsidTr="008531C0">
        <w:tc>
          <w:tcPr>
            <w:tcW w:w="1153" w:type="dxa"/>
            <w:shd w:val="clear" w:color="auto" w:fill="auto"/>
            <w:vAlign w:val="center"/>
          </w:tcPr>
          <w:p w14:paraId="50B4C4A9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1E9565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54:35:021115:312</w:t>
            </w:r>
          </w:p>
        </w:tc>
        <w:tc>
          <w:tcPr>
            <w:tcW w:w="2410" w:type="dxa"/>
            <w:vAlign w:val="center"/>
          </w:tcPr>
          <w:p w14:paraId="2FA33F3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4BD36D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141/1)</w:t>
            </w:r>
          </w:p>
        </w:tc>
        <w:tc>
          <w:tcPr>
            <w:tcW w:w="4500" w:type="dxa"/>
            <w:shd w:val="clear" w:color="auto" w:fill="auto"/>
          </w:tcPr>
          <w:p w14:paraId="09ED9460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1/1</w:t>
            </w:r>
          </w:p>
        </w:tc>
      </w:tr>
      <w:tr w:rsidR="002F456E" w:rsidRPr="00EC4DFF" w14:paraId="5ED66DDE" w14:textId="77777777" w:rsidTr="008531C0">
        <w:tc>
          <w:tcPr>
            <w:tcW w:w="1153" w:type="dxa"/>
            <w:shd w:val="clear" w:color="auto" w:fill="auto"/>
            <w:vAlign w:val="center"/>
          </w:tcPr>
          <w:p w14:paraId="16AF241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80970C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54:35:021115:313</w:t>
            </w:r>
          </w:p>
        </w:tc>
        <w:tc>
          <w:tcPr>
            <w:tcW w:w="2410" w:type="dxa"/>
            <w:vAlign w:val="center"/>
          </w:tcPr>
          <w:p w14:paraId="7D38995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F5FCC5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142)</w:t>
            </w:r>
          </w:p>
        </w:tc>
        <w:tc>
          <w:tcPr>
            <w:tcW w:w="4500" w:type="dxa"/>
            <w:shd w:val="clear" w:color="auto" w:fill="auto"/>
          </w:tcPr>
          <w:p w14:paraId="192FEE5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2</w:t>
            </w:r>
          </w:p>
        </w:tc>
      </w:tr>
      <w:tr w:rsidR="002F456E" w:rsidRPr="00EC4DFF" w14:paraId="20EC5EA3" w14:textId="77777777" w:rsidTr="008531C0">
        <w:tc>
          <w:tcPr>
            <w:tcW w:w="1153" w:type="dxa"/>
            <w:shd w:val="clear" w:color="auto" w:fill="auto"/>
            <w:vAlign w:val="center"/>
          </w:tcPr>
          <w:p w14:paraId="6341D2A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F3C792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54:35:021115:315</w:t>
            </w:r>
          </w:p>
        </w:tc>
        <w:tc>
          <w:tcPr>
            <w:tcW w:w="2410" w:type="dxa"/>
            <w:vAlign w:val="center"/>
          </w:tcPr>
          <w:p w14:paraId="7E000D5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30C32A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143)</w:t>
            </w:r>
          </w:p>
        </w:tc>
        <w:tc>
          <w:tcPr>
            <w:tcW w:w="4500" w:type="dxa"/>
            <w:shd w:val="clear" w:color="auto" w:fill="auto"/>
          </w:tcPr>
          <w:p w14:paraId="65FFC9C4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3</w:t>
            </w:r>
          </w:p>
        </w:tc>
      </w:tr>
      <w:tr w:rsidR="002F456E" w:rsidRPr="00EC4DFF" w14:paraId="678DF466" w14:textId="77777777" w:rsidTr="008531C0">
        <w:tc>
          <w:tcPr>
            <w:tcW w:w="1153" w:type="dxa"/>
            <w:shd w:val="clear" w:color="auto" w:fill="auto"/>
            <w:vAlign w:val="center"/>
          </w:tcPr>
          <w:p w14:paraId="26F7656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BFA50F2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54:35:021115:316</w:t>
            </w:r>
          </w:p>
        </w:tc>
        <w:tc>
          <w:tcPr>
            <w:tcW w:w="2410" w:type="dxa"/>
            <w:vAlign w:val="center"/>
          </w:tcPr>
          <w:p w14:paraId="4D00520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057584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144)</w:t>
            </w:r>
          </w:p>
        </w:tc>
        <w:tc>
          <w:tcPr>
            <w:tcW w:w="4500" w:type="dxa"/>
            <w:shd w:val="clear" w:color="auto" w:fill="auto"/>
          </w:tcPr>
          <w:p w14:paraId="51E2095C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4</w:t>
            </w:r>
          </w:p>
        </w:tc>
      </w:tr>
      <w:tr w:rsidR="002F456E" w:rsidRPr="00EC4DFF" w14:paraId="0755BFD0" w14:textId="77777777" w:rsidTr="008531C0">
        <w:tc>
          <w:tcPr>
            <w:tcW w:w="1153" w:type="dxa"/>
            <w:shd w:val="clear" w:color="auto" w:fill="auto"/>
            <w:vAlign w:val="center"/>
          </w:tcPr>
          <w:p w14:paraId="4BE5CF0F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A4562C4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54:35:021115:317</w:t>
            </w:r>
          </w:p>
        </w:tc>
        <w:tc>
          <w:tcPr>
            <w:tcW w:w="2410" w:type="dxa"/>
            <w:vAlign w:val="center"/>
          </w:tcPr>
          <w:p w14:paraId="62EADDC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674A2C2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145)</w:t>
            </w:r>
          </w:p>
        </w:tc>
        <w:tc>
          <w:tcPr>
            <w:tcW w:w="4500" w:type="dxa"/>
            <w:shd w:val="clear" w:color="auto" w:fill="auto"/>
          </w:tcPr>
          <w:p w14:paraId="238D85E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5</w:t>
            </w:r>
          </w:p>
        </w:tc>
      </w:tr>
      <w:tr w:rsidR="002F456E" w:rsidRPr="00EC4DFF" w14:paraId="3FE2713C" w14:textId="77777777" w:rsidTr="008531C0">
        <w:tc>
          <w:tcPr>
            <w:tcW w:w="1153" w:type="dxa"/>
            <w:shd w:val="clear" w:color="auto" w:fill="auto"/>
            <w:vAlign w:val="center"/>
          </w:tcPr>
          <w:p w14:paraId="7FAC5571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156C9D0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54:35:021115:318</w:t>
            </w:r>
          </w:p>
        </w:tc>
        <w:tc>
          <w:tcPr>
            <w:tcW w:w="2410" w:type="dxa"/>
            <w:vAlign w:val="center"/>
          </w:tcPr>
          <w:p w14:paraId="4988EA7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4985A2F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146)</w:t>
            </w:r>
          </w:p>
        </w:tc>
        <w:tc>
          <w:tcPr>
            <w:tcW w:w="4500" w:type="dxa"/>
            <w:shd w:val="clear" w:color="auto" w:fill="auto"/>
          </w:tcPr>
          <w:p w14:paraId="03C88D54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14</w:t>
            </w:r>
            <w:r w:rsidR="008531C0">
              <w:rPr>
                <w:sz w:val="24"/>
                <w:szCs w:val="24"/>
              </w:rPr>
              <w:t>6</w:t>
            </w:r>
          </w:p>
        </w:tc>
      </w:tr>
      <w:tr w:rsidR="002F456E" w:rsidRPr="00EC4DFF" w14:paraId="77204E84" w14:textId="77777777" w:rsidTr="008531C0">
        <w:tc>
          <w:tcPr>
            <w:tcW w:w="1153" w:type="dxa"/>
            <w:shd w:val="clear" w:color="auto" w:fill="auto"/>
            <w:vAlign w:val="center"/>
          </w:tcPr>
          <w:p w14:paraId="6D1EDA98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3B4E43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54:35:021115:319</w:t>
            </w:r>
          </w:p>
        </w:tc>
        <w:tc>
          <w:tcPr>
            <w:tcW w:w="2410" w:type="dxa"/>
            <w:vAlign w:val="center"/>
          </w:tcPr>
          <w:p w14:paraId="5DA3FA8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6CE0F9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147)</w:t>
            </w:r>
          </w:p>
        </w:tc>
        <w:tc>
          <w:tcPr>
            <w:tcW w:w="4500" w:type="dxa"/>
            <w:shd w:val="clear" w:color="auto" w:fill="auto"/>
          </w:tcPr>
          <w:p w14:paraId="5A39D153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8531C0">
              <w:rPr>
                <w:sz w:val="24"/>
                <w:szCs w:val="24"/>
              </w:rPr>
              <w:t>47</w:t>
            </w:r>
          </w:p>
        </w:tc>
      </w:tr>
      <w:tr w:rsidR="002F456E" w:rsidRPr="00EC4DFF" w14:paraId="6C10778C" w14:textId="77777777" w:rsidTr="008531C0">
        <w:tc>
          <w:tcPr>
            <w:tcW w:w="1153" w:type="dxa"/>
            <w:shd w:val="clear" w:color="auto" w:fill="auto"/>
            <w:vAlign w:val="center"/>
          </w:tcPr>
          <w:p w14:paraId="2D711757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69921F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54:35:021115:320</w:t>
            </w:r>
          </w:p>
        </w:tc>
        <w:tc>
          <w:tcPr>
            <w:tcW w:w="2410" w:type="dxa"/>
            <w:vAlign w:val="center"/>
          </w:tcPr>
          <w:p w14:paraId="1BB91E3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27C98FE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148)</w:t>
            </w:r>
          </w:p>
        </w:tc>
        <w:tc>
          <w:tcPr>
            <w:tcW w:w="4500" w:type="dxa"/>
            <w:shd w:val="clear" w:color="auto" w:fill="auto"/>
          </w:tcPr>
          <w:p w14:paraId="7AA376C6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 xml:space="preserve">, </w:t>
            </w:r>
            <w:r w:rsidRPr="00EC4DFF">
              <w:rPr>
                <w:sz w:val="24"/>
                <w:szCs w:val="24"/>
              </w:rPr>
              <w:lastRenderedPageBreak/>
              <w:t>улица Ленина, здание 85, помещение 1</w:t>
            </w:r>
            <w:r w:rsidR="008531C0">
              <w:rPr>
                <w:sz w:val="24"/>
                <w:szCs w:val="24"/>
              </w:rPr>
              <w:t>48</w:t>
            </w:r>
          </w:p>
        </w:tc>
      </w:tr>
      <w:tr w:rsidR="002F456E" w:rsidRPr="00EC4DFF" w14:paraId="1843198A" w14:textId="77777777" w:rsidTr="008531C0">
        <w:tc>
          <w:tcPr>
            <w:tcW w:w="1153" w:type="dxa"/>
            <w:shd w:val="clear" w:color="auto" w:fill="auto"/>
            <w:vAlign w:val="center"/>
          </w:tcPr>
          <w:p w14:paraId="4EC72C2C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9F666A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54:35:021115:321</w:t>
            </w:r>
          </w:p>
        </w:tc>
        <w:tc>
          <w:tcPr>
            <w:tcW w:w="2410" w:type="dxa"/>
            <w:vAlign w:val="center"/>
          </w:tcPr>
          <w:p w14:paraId="0CCC15B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0C6AD90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149)</w:t>
            </w:r>
          </w:p>
        </w:tc>
        <w:tc>
          <w:tcPr>
            <w:tcW w:w="4500" w:type="dxa"/>
            <w:shd w:val="clear" w:color="auto" w:fill="auto"/>
          </w:tcPr>
          <w:p w14:paraId="7A152541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</w:t>
            </w:r>
            <w:r w:rsidR="00447313">
              <w:rPr>
                <w:sz w:val="24"/>
                <w:szCs w:val="24"/>
              </w:rPr>
              <w:t>49</w:t>
            </w:r>
          </w:p>
        </w:tc>
      </w:tr>
      <w:tr w:rsidR="002F456E" w:rsidRPr="00EC4DFF" w14:paraId="3C6281C6" w14:textId="77777777" w:rsidTr="008531C0">
        <w:tc>
          <w:tcPr>
            <w:tcW w:w="1153" w:type="dxa"/>
            <w:shd w:val="clear" w:color="auto" w:fill="auto"/>
            <w:vAlign w:val="center"/>
          </w:tcPr>
          <w:p w14:paraId="61377E66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8F902E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54:35:021115:322</w:t>
            </w:r>
          </w:p>
        </w:tc>
        <w:tc>
          <w:tcPr>
            <w:tcW w:w="2410" w:type="dxa"/>
            <w:vAlign w:val="center"/>
          </w:tcPr>
          <w:p w14:paraId="73F0DDFC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A8101B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150)</w:t>
            </w:r>
          </w:p>
        </w:tc>
        <w:tc>
          <w:tcPr>
            <w:tcW w:w="4500" w:type="dxa"/>
            <w:shd w:val="clear" w:color="auto" w:fill="auto"/>
          </w:tcPr>
          <w:p w14:paraId="422C666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15</w:t>
            </w:r>
            <w:r w:rsidR="00447313">
              <w:rPr>
                <w:sz w:val="24"/>
                <w:szCs w:val="24"/>
              </w:rPr>
              <w:t>0</w:t>
            </w:r>
          </w:p>
        </w:tc>
      </w:tr>
      <w:tr w:rsidR="002F456E" w:rsidRPr="00EC4DFF" w14:paraId="08729534" w14:textId="77777777" w:rsidTr="008531C0">
        <w:tc>
          <w:tcPr>
            <w:tcW w:w="1153" w:type="dxa"/>
            <w:shd w:val="clear" w:color="auto" w:fill="auto"/>
            <w:vAlign w:val="center"/>
          </w:tcPr>
          <w:p w14:paraId="2A194D6A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7BBB619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54:35:021115:323</w:t>
            </w:r>
          </w:p>
        </w:tc>
        <w:tc>
          <w:tcPr>
            <w:tcW w:w="2410" w:type="dxa"/>
            <w:vAlign w:val="center"/>
          </w:tcPr>
          <w:p w14:paraId="6745A7B5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763FC7A8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151)</w:t>
            </w:r>
          </w:p>
        </w:tc>
        <w:tc>
          <w:tcPr>
            <w:tcW w:w="4500" w:type="dxa"/>
            <w:shd w:val="clear" w:color="auto" w:fill="auto"/>
          </w:tcPr>
          <w:p w14:paraId="07DB705F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15</w:t>
            </w:r>
            <w:r w:rsidR="00447313">
              <w:rPr>
                <w:sz w:val="24"/>
                <w:szCs w:val="24"/>
              </w:rPr>
              <w:t>1</w:t>
            </w:r>
          </w:p>
        </w:tc>
      </w:tr>
      <w:tr w:rsidR="002F456E" w:rsidRPr="00EC4DFF" w14:paraId="1FCA0195" w14:textId="77777777" w:rsidTr="008531C0">
        <w:tc>
          <w:tcPr>
            <w:tcW w:w="1153" w:type="dxa"/>
            <w:shd w:val="clear" w:color="auto" w:fill="auto"/>
            <w:vAlign w:val="center"/>
          </w:tcPr>
          <w:p w14:paraId="2ED29135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F196343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54:35:021115:324</w:t>
            </w:r>
          </w:p>
        </w:tc>
        <w:tc>
          <w:tcPr>
            <w:tcW w:w="2410" w:type="dxa"/>
            <w:vAlign w:val="center"/>
          </w:tcPr>
          <w:p w14:paraId="6C01E657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1FEE921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152)</w:t>
            </w:r>
          </w:p>
        </w:tc>
        <w:tc>
          <w:tcPr>
            <w:tcW w:w="4500" w:type="dxa"/>
            <w:shd w:val="clear" w:color="auto" w:fill="auto"/>
          </w:tcPr>
          <w:p w14:paraId="1E683BC7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15</w:t>
            </w:r>
            <w:r w:rsidR="00447313">
              <w:rPr>
                <w:sz w:val="24"/>
                <w:szCs w:val="24"/>
              </w:rPr>
              <w:t>2</w:t>
            </w:r>
          </w:p>
        </w:tc>
      </w:tr>
      <w:tr w:rsidR="002F456E" w:rsidRPr="00EC4DFF" w14:paraId="3AA159E6" w14:textId="77777777" w:rsidTr="008531C0">
        <w:tc>
          <w:tcPr>
            <w:tcW w:w="1153" w:type="dxa"/>
            <w:shd w:val="clear" w:color="auto" w:fill="auto"/>
            <w:vAlign w:val="center"/>
          </w:tcPr>
          <w:p w14:paraId="23AB8520" w14:textId="77777777" w:rsidR="002F456E" w:rsidRPr="00EC4DFF" w:rsidRDefault="002F456E" w:rsidP="00FA6235">
            <w:pPr>
              <w:numPr>
                <w:ilvl w:val="0"/>
                <w:numId w:val="25"/>
              </w:num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61EE7DB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54:35:021115:326</w:t>
            </w:r>
          </w:p>
        </w:tc>
        <w:tc>
          <w:tcPr>
            <w:tcW w:w="2410" w:type="dxa"/>
            <w:vAlign w:val="center"/>
          </w:tcPr>
          <w:p w14:paraId="6AB17E1E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Нежилое</w:t>
            </w:r>
          </w:p>
          <w:p w14:paraId="364042A1" w14:textId="77777777" w:rsidR="002F456E" w:rsidRPr="00EC4DFF" w:rsidRDefault="002F456E" w:rsidP="00FA623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>(гостиничный номер № 153)</w:t>
            </w:r>
          </w:p>
        </w:tc>
        <w:tc>
          <w:tcPr>
            <w:tcW w:w="4500" w:type="dxa"/>
            <w:shd w:val="clear" w:color="auto" w:fill="auto"/>
          </w:tcPr>
          <w:p w14:paraId="5A48EC62" w14:textId="77777777" w:rsidR="002F456E" w:rsidRPr="00EC4DFF" w:rsidRDefault="002F456E" w:rsidP="00FA623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EC4DFF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</w:t>
            </w:r>
            <w:proofErr w:type="gramStart"/>
            <w:r w:rsidRPr="00EC4DFF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 Новосибирск</w:t>
            </w:r>
            <w:proofErr w:type="gramEnd"/>
            <w:r w:rsidRPr="00EC4DFF">
              <w:rPr>
                <w:sz w:val="24"/>
                <w:szCs w:val="24"/>
              </w:rPr>
              <w:t>, улица Ленина, здание 85, помещение 15</w:t>
            </w:r>
            <w:r w:rsidR="00447313">
              <w:rPr>
                <w:sz w:val="24"/>
                <w:szCs w:val="24"/>
              </w:rPr>
              <w:t>3</w:t>
            </w:r>
          </w:p>
        </w:tc>
      </w:tr>
    </w:tbl>
    <w:p w14:paraId="5B028E6A" w14:textId="77777777" w:rsidR="00FA6235" w:rsidRDefault="00FA6235" w:rsidP="002F456E">
      <w:pPr>
        <w:spacing w:line="240" w:lineRule="atLeast"/>
        <w:jc w:val="center"/>
        <w:rPr>
          <w:sz w:val="24"/>
          <w:szCs w:val="24"/>
        </w:rPr>
      </w:pPr>
    </w:p>
    <w:p w14:paraId="0C1E6BC0" w14:textId="77777777" w:rsidR="00FA6235" w:rsidRDefault="00FA6235" w:rsidP="002F456E">
      <w:pPr>
        <w:spacing w:line="240" w:lineRule="atLeast"/>
        <w:jc w:val="center"/>
        <w:rPr>
          <w:sz w:val="24"/>
          <w:szCs w:val="24"/>
        </w:rPr>
      </w:pPr>
    </w:p>
    <w:p w14:paraId="0618662B" w14:textId="77777777" w:rsidR="002F456E" w:rsidRPr="00EC4DFF" w:rsidRDefault="002F456E" w:rsidP="002F456E">
      <w:pPr>
        <w:spacing w:line="240" w:lineRule="atLeast"/>
        <w:jc w:val="center"/>
        <w:rPr>
          <w:sz w:val="24"/>
          <w:szCs w:val="24"/>
        </w:rPr>
      </w:pPr>
      <w:r w:rsidRPr="00EC4DFF">
        <w:rPr>
          <w:sz w:val="24"/>
          <w:szCs w:val="24"/>
        </w:rPr>
        <w:t>_</w:t>
      </w:r>
      <w:r w:rsidR="00FA6235">
        <w:rPr>
          <w:sz w:val="24"/>
          <w:szCs w:val="24"/>
        </w:rPr>
        <w:t>_______________________________________</w:t>
      </w:r>
    </w:p>
    <w:p w14:paraId="711422AF" w14:textId="77777777" w:rsidR="00293763" w:rsidRDefault="00293763" w:rsidP="0080544D">
      <w:pPr>
        <w:jc w:val="center"/>
        <w:rPr>
          <w:sz w:val="27"/>
          <w:szCs w:val="27"/>
        </w:rPr>
      </w:pPr>
    </w:p>
    <w:p w14:paraId="2C839414" w14:textId="77777777" w:rsidR="002F456E" w:rsidRDefault="002F456E" w:rsidP="0080544D">
      <w:pPr>
        <w:jc w:val="center"/>
        <w:rPr>
          <w:sz w:val="27"/>
          <w:szCs w:val="27"/>
        </w:rPr>
      </w:pPr>
    </w:p>
    <w:p w14:paraId="4ED48A86" w14:textId="77777777" w:rsidR="002F456E" w:rsidRDefault="002F456E" w:rsidP="0080544D">
      <w:pPr>
        <w:jc w:val="center"/>
        <w:rPr>
          <w:sz w:val="27"/>
          <w:szCs w:val="27"/>
        </w:rPr>
      </w:pPr>
    </w:p>
    <w:p w14:paraId="4AD3068E" w14:textId="77777777" w:rsidR="002F456E" w:rsidRDefault="002F456E" w:rsidP="0080544D">
      <w:pPr>
        <w:jc w:val="center"/>
        <w:rPr>
          <w:sz w:val="27"/>
          <w:szCs w:val="27"/>
        </w:rPr>
      </w:pPr>
    </w:p>
    <w:p w14:paraId="1CAF4131" w14:textId="77777777" w:rsidR="002F456E" w:rsidRDefault="002F456E" w:rsidP="0080544D">
      <w:pPr>
        <w:jc w:val="center"/>
        <w:rPr>
          <w:sz w:val="27"/>
          <w:szCs w:val="27"/>
        </w:rPr>
      </w:pPr>
    </w:p>
    <w:p w14:paraId="0A64B2D8" w14:textId="77777777" w:rsidR="002F456E" w:rsidRDefault="002F456E" w:rsidP="0080544D">
      <w:pPr>
        <w:jc w:val="center"/>
        <w:rPr>
          <w:sz w:val="27"/>
          <w:szCs w:val="27"/>
        </w:rPr>
      </w:pPr>
    </w:p>
    <w:p w14:paraId="542DCB3B" w14:textId="77777777" w:rsidR="002F456E" w:rsidRDefault="002F456E" w:rsidP="0080544D">
      <w:pPr>
        <w:jc w:val="center"/>
        <w:rPr>
          <w:sz w:val="27"/>
          <w:szCs w:val="27"/>
        </w:rPr>
      </w:pPr>
    </w:p>
    <w:p w14:paraId="7BDA6A33" w14:textId="77777777" w:rsidR="002F456E" w:rsidRDefault="002F456E" w:rsidP="0080544D">
      <w:pPr>
        <w:jc w:val="center"/>
        <w:rPr>
          <w:sz w:val="27"/>
          <w:szCs w:val="27"/>
        </w:rPr>
      </w:pPr>
    </w:p>
    <w:p w14:paraId="05292995" w14:textId="77777777" w:rsidR="002F456E" w:rsidRDefault="002F456E" w:rsidP="0080544D">
      <w:pPr>
        <w:jc w:val="center"/>
        <w:rPr>
          <w:sz w:val="27"/>
          <w:szCs w:val="27"/>
        </w:rPr>
      </w:pPr>
    </w:p>
    <w:p w14:paraId="172CE0C5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2FB79C6A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31F866D9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218E7298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70CEE9F0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4CF18948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692C7AFA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6A76B145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667B85D9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2BCAB13F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19FE8871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54C526A0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2A679E38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642D98DE" w14:textId="77777777" w:rsidR="002F456E" w:rsidRPr="002F456E" w:rsidRDefault="002F456E" w:rsidP="0080544D">
      <w:pPr>
        <w:jc w:val="center"/>
        <w:rPr>
          <w:sz w:val="24"/>
          <w:szCs w:val="24"/>
        </w:rPr>
      </w:pPr>
    </w:p>
    <w:p w14:paraId="444E6446" w14:textId="77777777" w:rsidR="002F456E" w:rsidRPr="002F456E" w:rsidRDefault="002F456E" w:rsidP="002F456E">
      <w:pPr>
        <w:spacing w:line="240" w:lineRule="atLeast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785"/>
      </w:tblGrid>
      <w:tr w:rsidR="002F456E" w:rsidRPr="002F456E" w14:paraId="7F9A2705" w14:textId="77777777" w:rsidTr="00DC649A">
        <w:trPr>
          <w:trHeight w:val="1656"/>
        </w:trPr>
        <w:tc>
          <w:tcPr>
            <w:tcW w:w="4928" w:type="dxa"/>
            <w:shd w:val="clear" w:color="auto" w:fill="auto"/>
          </w:tcPr>
          <w:p w14:paraId="0E69B34A" w14:textId="77777777" w:rsidR="002F456E" w:rsidRPr="002F456E" w:rsidRDefault="002F456E" w:rsidP="008531C0">
            <w:pPr>
              <w:spacing w:line="240" w:lineRule="atLeast"/>
              <w:ind w:right="457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080FD9E7" w14:textId="77777777" w:rsidR="002F456E" w:rsidRPr="002F456E" w:rsidRDefault="002F456E" w:rsidP="008531C0">
            <w:pPr>
              <w:spacing w:line="240" w:lineRule="atLeast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Приложение 2</w:t>
            </w:r>
          </w:p>
          <w:p w14:paraId="63273959" w14:textId="77777777" w:rsidR="002F456E" w:rsidRPr="002F456E" w:rsidRDefault="002F456E" w:rsidP="008531C0">
            <w:pPr>
              <w:spacing w:line="240" w:lineRule="atLeast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к приказу главы администрации Центрального округа по Железнодорожному, Заельцовскому и Центральному районам города Новосибирска </w:t>
            </w:r>
          </w:p>
          <w:p w14:paraId="72D001A4" w14:textId="77777777" w:rsidR="002F456E" w:rsidRPr="002F456E" w:rsidRDefault="002F456E" w:rsidP="008531C0">
            <w:pPr>
              <w:spacing w:line="240" w:lineRule="atLeast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от   _</w:t>
            </w:r>
            <w:r w:rsidR="00DC649A">
              <w:rPr>
                <w:sz w:val="24"/>
                <w:szCs w:val="24"/>
              </w:rPr>
              <w:t>________</w:t>
            </w:r>
            <w:r w:rsidRPr="002F456E">
              <w:rPr>
                <w:sz w:val="24"/>
                <w:szCs w:val="24"/>
              </w:rPr>
              <w:t>___ № _</w:t>
            </w:r>
            <w:r w:rsidR="00DC649A">
              <w:rPr>
                <w:sz w:val="24"/>
                <w:szCs w:val="24"/>
              </w:rPr>
              <w:t>_____</w:t>
            </w:r>
            <w:r w:rsidRPr="002F456E">
              <w:rPr>
                <w:sz w:val="24"/>
                <w:szCs w:val="24"/>
              </w:rPr>
              <w:t xml:space="preserve">____  </w:t>
            </w:r>
          </w:p>
          <w:p w14:paraId="30DBE983" w14:textId="77777777" w:rsidR="002F456E" w:rsidRPr="002F456E" w:rsidRDefault="002F456E" w:rsidP="008531C0">
            <w:pPr>
              <w:rPr>
                <w:sz w:val="24"/>
                <w:szCs w:val="24"/>
              </w:rPr>
            </w:pPr>
          </w:p>
        </w:tc>
      </w:tr>
    </w:tbl>
    <w:p w14:paraId="57D7E240" w14:textId="77777777" w:rsidR="002F456E" w:rsidRPr="002F456E" w:rsidRDefault="002F456E" w:rsidP="002F456E">
      <w:pPr>
        <w:spacing w:line="240" w:lineRule="atLeast"/>
        <w:jc w:val="right"/>
        <w:rPr>
          <w:sz w:val="24"/>
          <w:szCs w:val="24"/>
        </w:rPr>
      </w:pPr>
    </w:p>
    <w:p w14:paraId="100F9FC6" w14:textId="77777777" w:rsidR="002F456E" w:rsidRPr="002F456E" w:rsidRDefault="002F456E" w:rsidP="002F456E">
      <w:pPr>
        <w:jc w:val="center"/>
        <w:rPr>
          <w:sz w:val="24"/>
          <w:szCs w:val="24"/>
        </w:rPr>
      </w:pPr>
      <w:r w:rsidRPr="002F456E">
        <w:rPr>
          <w:sz w:val="24"/>
          <w:szCs w:val="24"/>
        </w:rPr>
        <w:t>Перечень объектов адресации</w:t>
      </w:r>
    </w:p>
    <w:p w14:paraId="42711F55" w14:textId="77777777" w:rsidR="002F456E" w:rsidRPr="002F456E" w:rsidRDefault="002F456E" w:rsidP="002F456E">
      <w:pPr>
        <w:jc w:val="center"/>
        <w:rPr>
          <w:sz w:val="24"/>
          <w:szCs w:val="24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710"/>
        <w:gridCol w:w="1715"/>
        <w:gridCol w:w="4530"/>
      </w:tblGrid>
      <w:tr w:rsidR="002F456E" w:rsidRPr="002F456E" w14:paraId="1E891E12" w14:textId="77777777" w:rsidTr="00DC649A">
        <w:tc>
          <w:tcPr>
            <w:tcW w:w="1084" w:type="dxa"/>
            <w:shd w:val="clear" w:color="auto" w:fill="auto"/>
          </w:tcPr>
          <w:p w14:paraId="08CBE6C2" w14:textId="77777777" w:rsidR="002F456E" w:rsidRPr="002F456E" w:rsidRDefault="002F456E" w:rsidP="008531C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Номер</w:t>
            </w:r>
          </w:p>
          <w:p w14:paraId="11606304" w14:textId="77777777" w:rsidR="002F456E" w:rsidRPr="002F456E" w:rsidRDefault="002F456E" w:rsidP="008531C0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10" w:type="dxa"/>
            <w:shd w:val="clear" w:color="auto" w:fill="auto"/>
          </w:tcPr>
          <w:p w14:paraId="39C34F52" w14:textId="77777777" w:rsidR="002F456E" w:rsidRPr="002F456E" w:rsidRDefault="002F456E" w:rsidP="008531C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15" w:type="dxa"/>
          </w:tcPr>
          <w:p w14:paraId="14C6BF7A" w14:textId="77777777" w:rsidR="002F456E" w:rsidRPr="002F456E" w:rsidRDefault="002F456E" w:rsidP="008531C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0" w:type="dxa"/>
            <w:shd w:val="clear" w:color="auto" w:fill="auto"/>
          </w:tcPr>
          <w:p w14:paraId="27AC7820" w14:textId="77777777" w:rsidR="002F456E" w:rsidRPr="002F456E" w:rsidRDefault="002F456E" w:rsidP="008531C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Адрес </w:t>
            </w:r>
          </w:p>
        </w:tc>
      </w:tr>
      <w:tr w:rsidR="002F456E" w:rsidRPr="002F456E" w14:paraId="6A0FBE5F" w14:textId="77777777" w:rsidTr="0008315D">
        <w:tc>
          <w:tcPr>
            <w:tcW w:w="1084" w:type="dxa"/>
            <w:shd w:val="clear" w:color="auto" w:fill="auto"/>
            <w:vAlign w:val="center"/>
          </w:tcPr>
          <w:p w14:paraId="0D536618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805A1E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54:35:021115:511</w:t>
            </w:r>
          </w:p>
        </w:tc>
        <w:tc>
          <w:tcPr>
            <w:tcW w:w="1715" w:type="dxa"/>
            <w:vAlign w:val="center"/>
          </w:tcPr>
          <w:p w14:paraId="7E0E21F6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7F39DE3D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>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</w:t>
            </w:r>
          </w:p>
        </w:tc>
      </w:tr>
      <w:tr w:rsidR="002F456E" w:rsidRPr="002F456E" w14:paraId="72107338" w14:textId="77777777" w:rsidTr="0008315D">
        <w:tc>
          <w:tcPr>
            <w:tcW w:w="1084" w:type="dxa"/>
            <w:shd w:val="clear" w:color="auto" w:fill="auto"/>
            <w:vAlign w:val="center"/>
          </w:tcPr>
          <w:p w14:paraId="79073839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504CA43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54:35:021115:522</w:t>
            </w:r>
          </w:p>
        </w:tc>
        <w:tc>
          <w:tcPr>
            <w:tcW w:w="1715" w:type="dxa"/>
            <w:vAlign w:val="center"/>
          </w:tcPr>
          <w:p w14:paraId="43D02104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228F6488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>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2</w:t>
            </w:r>
          </w:p>
        </w:tc>
      </w:tr>
      <w:tr w:rsidR="002F456E" w:rsidRPr="002F456E" w14:paraId="24958136" w14:textId="77777777" w:rsidTr="0008315D">
        <w:tc>
          <w:tcPr>
            <w:tcW w:w="1084" w:type="dxa"/>
            <w:shd w:val="clear" w:color="auto" w:fill="auto"/>
            <w:vAlign w:val="center"/>
          </w:tcPr>
          <w:p w14:paraId="7C2125EC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EB8D53C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54:35:021115:529</w:t>
            </w:r>
          </w:p>
        </w:tc>
        <w:tc>
          <w:tcPr>
            <w:tcW w:w="1715" w:type="dxa"/>
            <w:vAlign w:val="center"/>
          </w:tcPr>
          <w:p w14:paraId="33D91412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29E3D600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>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3</w:t>
            </w:r>
          </w:p>
        </w:tc>
      </w:tr>
      <w:tr w:rsidR="002F456E" w:rsidRPr="002F456E" w14:paraId="79DA7D4D" w14:textId="77777777" w:rsidTr="0008315D">
        <w:tc>
          <w:tcPr>
            <w:tcW w:w="1084" w:type="dxa"/>
            <w:shd w:val="clear" w:color="auto" w:fill="auto"/>
            <w:vAlign w:val="center"/>
          </w:tcPr>
          <w:p w14:paraId="168ACBD6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5BA94B3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54:35:021115:530</w:t>
            </w:r>
          </w:p>
        </w:tc>
        <w:tc>
          <w:tcPr>
            <w:tcW w:w="1715" w:type="dxa"/>
            <w:vAlign w:val="center"/>
          </w:tcPr>
          <w:p w14:paraId="41E78D90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6B2EB4C9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>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4</w:t>
            </w:r>
          </w:p>
        </w:tc>
      </w:tr>
      <w:tr w:rsidR="002F456E" w:rsidRPr="002F456E" w14:paraId="7A80F75D" w14:textId="77777777" w:rsidTr="0008315D">
        <w:tc>
          <w:tcPr>
            <w:tcW w:w="1084" w:type="dxa"/>
            <w:shd w:val="clear" w:color="auto" w:fill="auto"/>
            <w:vAlign w:val="center"/>
          </w:tcPr>
          <w:p w14:paraId="4E05DD98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212FC57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54:35:021115:531</w:t>
            </w:r>
          </w:p>
        </w:tc>
        <w:tc>
          <w:tcPr>
            <w:tcW w:w="1715" w:type="dxa"/>
            <w:vAlign w:val="center"/>
          </w:tcPr>
          <w:p w14:paraId="3D677391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44C952F9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5</w:t>
            </w:r>
          </w:p>
        </w:tc>
      </w:tr>
      <w:tr w:rsidR="002F456E" w:rsidRPr="002F456E" w14:paraId="6D7AF6CE" w14:textId="77777777" w:rsidTr="0008315D">
        <w:tc>
          <w:tcPr>
            <w:tcW w:w="1084" w:type="dxa"/>
            <w:shd w:val="clear" w:color="auto" w:fill="auto"/>
            <w:vAlign w:val="center"/>
          </w:tcPr>
          <w:p w14:paraId="409EB3FB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36B6E24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54:35:021115:532</w:t>
            </w:r>
          </w:p>
        </w:tc>
        <w:tc>
          <w:tcPr>
            <w:tcW w:w="1715" w:type="dxa"/>
            <w:vAlign w:val="center"/>
          </w:tcPr>
          <w:p w14:paraId="6B6D1944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536F3CC3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6</w:t>
            </w:r>
          </w:p>
        </w:tc>
      </w:tr>
      <w:tr w:rsidR="002F456E" w:rsidRPr="002F456E" w14:paraId="0C880BF8" w14:textId="77777777" w:rsidTr="0008315D">
        <w:tc>
          <w:tcPr>
            <w:tcW w:w="1084" w:type="dxa"/>
            <w:shd w:val="clear" w:color="auto" w:fill="auto"/>
            <w:vAlign w:val="center"/>
          </w:tcPr>
          <w:p w14:paraId="215B213E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0170A49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54:35:021115:533</w:t>
            </w:r>
          </w:p>
        </w:tc>
        <w:tc>
          <w:tcPr>
            <w:tcW w:w="1715" w:type="dxa"/>
            <w:vAlign w:val="center"/>
          </w:tcPr>
          <w:p w14:paraId="4EF2664A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444B0192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>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7</w:t>
            </w:r>
          </w:p>
        </w:tc>
      </w:tr>
      <w:tr w:rsidR="002F456E" w:rsidRPr="002F456E" w14:paraId="4D4DBE2E" w14:textId="77777777" w:rsidTr="0008315D">
        <w:tc>
          <w:tcPr>
            <w:tcW w:w="1084" w:type="dxa"/>
            <w:shd w:val="clear" w:color="auto" w:fill="auto"/>
            <w:vAlign w:val="center"/>
          </w:tcPr>
          <w:p w14:paraId="5A3FD8F9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E73A4EB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54:35:021115:534</w:t>
            </w:r>
          </w:p>
        </w:tc>
        <w:tc>
          <w:tcPr>
            <w:tcW w:w="1715" w:type="dxa"/>
            <w:vAlign w:val="center"/>
          </w:tcPr>
          <w:p w14:paraId="158AAAC2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03C590B9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>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8</w:t>
            </w:r>
          </w:p>
        </w:tc>
      </w:tr>
      <w:tr w:rsidR="002F456E" w:rsidRPr="002F456E" w14:paraId="5AD36125" w14:textId="77777777" w:rsidTr="0008315D">
        <w:tc>
          <w:tcPr>
            <w:tcW w:w="1084" w:type="dxa"/>
            <w:shd w:val="clear" w:color="auto" w:fill="auto"/>
            <w:vAlign w:val="center"/>
          </w:tcPr>
          <w:p w14:paraId="3A85D4A9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B3C2B17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54:35:021115:535</w:t>
            </w:r>
          </w:p>
        </w:tc>
        <w:tc>
          <w:tcPr>
            <w:tcW w:w="1715" w:type="dxa"/>
            <w:vAlign w:val="center"/>
          </w:tcPr>
          <w:p w14:paraId="0E4DE714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5DA695F3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9</w:t>
            </w:r>
          </w:p>
        </w:tc>
      </w:tr>
      <w:tr w:rsidR="002F456E" w:rsidRPr="002F456E" w14:paraId="0C8ABFBD" w14:textId="77777777" w:rsidTr="0008315D">
        <w:tc>
          <w:tcPr>
            <w:tcW w:w="1084" w:type="dxa"/>
            <w:shd w:val="clear" w:color="auto" w:fill="auto"/>
            <w:vAlign w:val="center"/>
          </w:tcPr>
          <w:p w14:paraId="7A42A86C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A442B39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54:35:021115:512</w:t>
            </w:r>
          </w:p>
        </w:tc>
        <w:tc>
          <w:tcPr>
            <w:tcW w:w="1715" w:type="dxa"/>
            <w:vAlign w:val="center"/>
          </w:tcPr>
          <w:p w14:paraId="543B0A70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780C57A1" w14:textId="77777777" w:rsidR="002F456E" w:rsidRPr="002F456E" w:rsidRDefault="002F456E" w:rsidP="00DC649A">
            <w:pPr>
              <w:spacing w:line="242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10</w:t>
            </w:r>
          </w:p>
        </w:tc>
      </w:tr>
      <w:tr w:rsidR="002F456E" w:rsidRPr="002F456E" w14:paraId="2B22A830" w14:textId="77777777" w:rsidTr="0008315D">
        <w:tc>
          <w:tcPr>
            <w:tcW w:w="1084" w:type="dxa"/>
            <w:shd w:val="clear" w:color="auto" w:fill="auto"/>
            <w:vAlign w:val="center"/>
          </w:tcPr>
          <w:p w14:paraId="41EA8010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C3FCDD0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54:35:021115:513</w:t>
            </w:r>
          </w:p>
        </w:tc>
        <w:tc>
          <w:tcPr>
            <w:tcW w:w="1715" w:type="dxa"/>
            <w:vAlign w:val="center"/>
          </w:tcPr>
          <w:p w14:paraId="16C782E6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7EF57F54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 xml:space="preserve">-место 11 </w:t>
            </w:r>
          </w:p>
        </w:tc>
      </w:tr>
      <w:tr w:rsidR="002F456E" w:rsidRPr="002F456E" w14:paraId="191CB3C3" w14:textId="77777777" w:rsidTr="0008315D">
        <w:tc>
          <w:tcPr>
            <w:tcW w:w="1084" w:type="dxa"/>
            <w:shd w:val="clear" w:color="auto" w:fill="auto"/>
            <w:vAlign w:val="center"/>
          </w:tcPr>
          <w:p w14:paraId="6B9AF7DA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234BCD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54:35:021115:514</w:t>
            </w:r>
          </w:p>
        </w:tc>
        <w:tc>
          <w:tcPr>
            <w:tcW w:w="1715" w:type="dxa"/>
            <w:vAlign w:val="center"/>
          </w:tcPr>
          <w:p w14:paraId="6C1FB6A3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17AE69C7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12</w:t>
            </w:r>
          </w:p>
        </w:tc>
      </w:tr>
      <w:tr w:rsidR="002F456E" w:rsidRPr="002F456E" w14:paraId="1F6A800D" w14:textId="77777777" w:rsidTr="0008315D">
        <w:tc>
          <w:tcPr>
            <w:tcW w:w="1084" w:type="dxa"/>
            <w:shd w:val="clear" w:color="auto" w:fill="auto"/>
            <w:vAlign w:val="center"/>
          </w:tcPr>
          <w:p w14:paraId="7D2909B7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A66B56E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54:35:021115:515</w:t>
            </w:r>
          </w:p>
        </w:tc>
        <w:tc>
          <w:tcPr>
            <w:tcW w:w="1715" w:type="dxa"/>
            <w:vAlign w:val="center"/>
          </w:tcPr>
          <w:p w14:paraId="414B11DB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77F8D0AD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13</w:t>
            </w:r>
          </w:p>
        </w:tc>
      </w:tr>
      <w:tr w:rsidR="002F456E" w:rsidRPr="002F456E" w14:paraId="493891AB" w14:textId="77777777" w:rsidTr="0008315D">
        <w:tc>
          <w:tcPr>
            <w:tcW w:w="1084" w:type="dxa"/>
            <w:shd w:val="clear" w:color="auto" w:fill="auto"/>
            <w:vAlign w:val="center"/>
          </w:tcPr>
          <w:p w14:paraId="53BF284C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779C093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54:35:021115:516</w:t>
            </w:r>
          </w:p>
        </w:tc>
        <w:tc>
          <w:tcPr>
            <w:tcW w:w="1715" w:type="dxa"/>
            <w:vAlign w:val="center"/>
          </w:tcPr>
          <w:p w14:paraId="44DDC6DB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0B229847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14</w:t>
            </w:r>
          </w:p>
        </w:tc>
      </w:tr>
      <w:tr w:rsidR="002F456E" w:rsidRPr="002F456E" w14:paraId="229DA0E4" w14:textId="77777777" w:rsidTr="0008315D">
        <w:tc>
          <w:tcPr>
            <w:tcW w:w="1084" w:type="dxa"/>
            <w:shd w:val="clear" w:color="auto" w:fill="auto"/>
            <w:vAlign w:val="center"/>
          </w:tcPr>
          <w:p w14:paraId="1A39179A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B4B378E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54:35:021115:517</w:t>
            </w:r>
          </w:p>
        </w:tc>
        <w:tc>
          <w:tcPr>
            <w:tcW w:w="1715" w:type="dxa"/>
            <w:vAlign w:val="center"/>
          </w:tcPr>
          <w:p w14:paraId="2F9EF670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0060F4D8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15</w:t>
            </w:r>
          </w:p>
        </w:tc>
      </w:tr>
      <w:tr w:rsidR="002F456E" w:rsidRPr="002F456E" w14:paraId="5873D46A" w14:textId="77777777" w:rsidTr="0008315D">
        <w:tc>
          <w:tcPr>
            <w:tcW w:w="1084" w:type="dxa"/>
            <w:shd w:val="clear" w:color="auto" w:fill="auto"/>
            <w:vAlign w:val="center"/>
          </w:tcPr>
          <w:p w14:paraId="14321AEE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13FE4FD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54:35:021115:518</w:t>
            </w:r>
          </w:p>
        </w:tc>
        <w:tc>
          <w:tcPr>
            <w:tcW w:w="1715" w:type="dxa"/>
            <w:vAlign w:val="center"/>
          </w:tcPr>
          <w:p w14:paraId="6B40B784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2CCD3B97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16</w:t>
            </w:r>
          </w:p>
        </w:tc>
      </w:tr>
      <w:tr w:rsidR="002F456E" w:rsidRPr="002F456E" w14:paraId="061A3742" w14:textId="77777777" w:rsidTr="0008315D">
        <w:tc>
          <w:tcPr>
            <w:tcW w:w="1084" w:type="dxa"/>
            <w:shd w:val="clear" w:color="auto" w:fill="auto"/>
            <w:vAlign w:val="center"/>
          </w:tcPr>
          <w:p w14:paraId="6EA8C810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C0FFAAF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54:35:021115:519</w:t>
            </w:r>
          </w:p>
        </w:tc>
        <w:tc>
          <w:tcPr>
            <w:tcW w:w="1715" w:type="dxa"/>
            <w:vAlign w:val="center"/>
          </w:tcPr>
          <w:p w14:paraId="6C10E290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5ED0AA18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17</w:t>
            </w:r>
          </w:p>
        </w:tc>
      </w:tr>
      <w:tr w:rsidR="002F456E" w:rsidRPr="002F456E" w14:paraId="78CB0A05" w14:textId="77777777" w:rsidTr="0008315D">
        <w:tc>
          <w:tcPr>
            <w:tcW w:w="1084" w:type="dxa"/>
            <w:shd w:val="clear" w:color="auto" w:fill="auto"/>
            <w:vAlign w:val="center"/>
          </w:tcPr>
          <w:p w14:paraId="36C69EF7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CCD4836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54:35:021115:520</w:t>
            </w:r>
          </w:p>
        </w:tc>
        <w:tc>
          <w:tcPr>
            <w:tcW w:w="1715" w:type="dxa"/>
            <w:vAlign w:val="center"/>
          </w:tcPr>
          <w:p w14:paraId="6A5841B1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56DD09BA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18</w:t>
            </w:r>
          </w:p>
        </w:tc>
      </w:tr>
      <w:tr w:rsidR="002F456E" w:rsidRPr="002F456E" w14:paraId="31B36AEA" w14:textId="77777777" w:rsidTr="0008315D">
        <w:tc>
          <w:tcPr>
            <w:tcW w:w="1084" w:type="dxa"/>
            <w:shd w:val="clear" w:color="auto" w:fill="auto"/>
            <w:vAlign w:val="center"/>
          </w:tcPr>
          <w:p w14:paraId="204C5FC6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D02EF72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54:35:021115:521</w:t>
            </w:r>
          </w:p>
        </w:tc>
        <w:tc>
          <w:tcPr>
            <w:tcW w:w="1715" w:type="dxa"/>
            <w:vAlign w:val="center"/>
          </w:tcPr>
          <w:p w14:paraId="64A8AAF3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35B31182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19</w:t>
            </w:r>
          </w:p>
        </w:tc>
      </w:tr>
      <w:tr w:rsidR="002F456E" w:rsidRPr="002F456E" w14:paraId="092F18A8" w14:textId="77777777" w:rsidTr="0008315D">
        <w:tc>
          <w:tcPr>
            <w:tcW w:w="1084" w:type="dxa"/>
            <w:shd w:val="clear" w:color="auto" w:fill="auto"/>
            <w:vAlign w:val="center"/>
          </w:tcPr>
          <w:p w14:paraId="4B195FCF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77D6902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54:35:021115:523</w:t>
            </w:r>
          </w:p>
        </w:tc>
        <w:tc>
          <w:tcPr>
            <w:tcW w:w="1715" w:type="dxa"/>
            <w:vAlign w:val="center"/>
          </w:tcPr>
          <w:p w14:paraId="11323F48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4FB2608E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20</w:t>
            </w:r>
          </w:p>
        </w:tc>
      </w:tr>
      <w:tr w:rsidR="002F456E" w:rsidRPr="002F456E" w14:paraId="2220A1AD" w14:textId="77777777" w:rsidTr="0008315D">
        <w:tc>
          <w:tcPr>
            <w:tcW w:w="1084" w:type="dxa"/>
            <w:shd w:val="clear" w:color="auto" w:fill="auto"/>
            <w:vAlign w:val="center"/>
          </w:tcPr>
          <w:p w14:paraId="6ED19C2D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A615E8F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54:35:021115:524</w:t>
            </w:r>
          </w:p>
        </w:tc>
        <w:tc>
          <w:tcPr>
            <w:tcW w:w="1715" w:type="dxa"/>
            <w:vAlign w:val="center"/>
          </w:tcPr>
          <w:p w14:paraId="047589AA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2C2F0006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21</w:t>
            </w:r>
          </w:p>
        </w:tc>
      </w:tr>
      <w:tr w:rsidR="002F456E" w:rsidRPr="002F456E" w14:paraId="414F8C86" w14:textId="77777777" w:rsidTr="0008315D">
        <w:tc>
          <w:tcPr>
            <w:tcW w:w="1084" w:type="dxa"/>
            <w:shd w:val="clear" w:color="auto" w:fill="auto"/>
            <w:vAlign w:val="center"/>
          </w:tcPr>
          <w:p w14:paraId="58E725DD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6A47C15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54:35:021115:525</w:t>
            </w:r>
          </w:p>
        </w:tc>
        <w:tc>
          <w:tcPr>
            <w:tcW w:w="1715" w:type="dxa"/>
            <w:vAlign w:val="center"/>
          </w:tcPr>
          <w:p w14:paraId="5F390193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28FE5D57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22</w:t>
            </w:r>
          </w:p>
        </w:tc>
      </w:tr>
      <w:tr w:rsidR="002F456E" w:rsidRPr="002F456E" w14:paraId="0412FC67" w14:textId="77777777" w:rsidTr="0008315D">
        <w:tc>
          <w:tcPr>
            <w:tcW w:w="1084" w:type="dxa"/>
            <w:shd w:val="clear" w:color="auto" w:fill="auto"/>
            <w:vAlign w:val="center"/>
          </w:tcPr>
          <w:p w14:paraId="23CEDA2E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194E6F5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54:35:021115:526</w:t>
            </w:r>
          </w:p>
        </w:tc>
        <w:tc>
          <w:tcPr>
            <w:tcW w:w="1715" w:type="dxa"/>
            <w:vAlign w:val="center"/>
          </w:tcPr>
          <w:p w14:paraId="586D3372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705B9293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23</w:t>
            </w:r>
          </w:p>
        </w:tc>
      </w:tr>
      <w:tr w:rsidR="002F456E" w:rsidRPr="002F456E" w14:paraId="6D3F1EFA" w14:textId="77777777" w:rsidTr="0008315D">
        <w:tc>
          <w:tcPr>
            <w:tcW w:w="1084" w:type="dxa"/>
            <w:shd w:val="clear" w:color="auto" w:fill="auto"/>
            <w:vAlign w:val="center"/>
          </w:tcPr>
          <w:p w14:paraId="6769BD94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E9ABF84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54:35:021115:527</w:t>
            </w:r>
          </w:p>
        </w:tc>
        <w:tc>
          <w:tcPr>
            <w:tcW w:w="1715" w:type="dxa"/>
            <w:vAlign w:val="center"/>
          </w:tcPr>
          <w:p w14:paraId="71B2023E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550CF5D0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24</w:t>
            </w:r>
          </w:p>
        </w:tc>
      </w:tr>
      <w:tr w:rsidR="002F456E" w:rsidRPr="002F456E" w14:paraId="1408E015" w14:textId="77777777" w:rsidTr="0008315D">
        <w:tc>
          <w:tcPr>
            <w:tcW w:w="1084" w:type="dxa"/>
            <w:shd w:val="clear" w:color="auto" w:fill="auto"/>
            <w:vAlign w:val="center"/>
          </w:tcPr>
          <w:p w14:paraId="299444AC" w14:textId="77777777" w:rsidR="002F456E" w:rsidRPr="002F456E" w:rsidRDefault="002F456E" w:rsidP="0008315D">
            <w:pPr>
              <w:numPr>
                <w:ilvl w:val="0"/>
                <w:numId w:val="31"/>
              </w:num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81B4B08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>54:35:021115:528</w:t>
            </w:r>
          </w:p>
        </w:tc>
        <w:tc>
          <w:tcPr>
            <w:tcW w:w="1715" w:type="dxa"/>
            <w:vAlign w:val="center"/>
          </w:tcPr>
          <w:p w14:paraId="0A1A55DD" w14:textId="77777777" w:rsidR="002F456E" w:rsidRPr="002F456E" w:rsidRDefault="002F456E" w:rsidP="00DC649A">
            <w:pPr>
              <w:jc w:val="center"/>
              <w:rPr>
                <w:sz w:val="24"/>
                <w:szCs w:val="24"/>
              </w:rPr>
            </w:pP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</w:t>
            </w:r>
          </w:p>
        </w:tc>
        <w:tc>
          <w:tcPr>
            <w:tcW w:w="4530" w:type="dxa"/>
            <w:shd w:val="clear" w:color="auto" w:fill="auto"/>
          </w:tcPr>
          <w:p w14:paraId="2F5CBE9A" w14:textId="77777777" w:rsidR="002F456E" w:rsidRPr="002F456E" w:rsidRDefault="002F456E" w:rsidP="0008315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2F456E">
              <w:rPr>
                <w:sz w:val="24"/>
                <w:szCs w:val="24"/>
              </w:rPr>
              <w:t xml:space="preserve">Российская Федерация, Новосибирская область, городской округ город Новосибирск, город </w:t>
            </w:r>
            <w:r w:rsidR="00DC649A">
              <w:rPr>
                <w:sz w:val="24"/>
                <w:szCs w:val="24"/>
              </w:rPr>
              <w:t xml:space="preserve"> Новосибирск</w:t>
            </w:r>
            <w:r w:rsidRPr="002F456E">
              <w:rPr>
                <w:sz w:val="24"/>
                <w:szCs w:val="24"/>
              </w:rPr>
              <w:t xml:space="preserve">, улица Ленина, здание 85, </w:t>
            </w:r>
            <w:proofErr w:type="spellStart"/>
            <w:r w:rsidRPr="002F456E">
              <w:rPr>
                <w:sz w:val="24"/>
                <w:szCs w:val="24"/>
              </w:rPr>
              <w:t>машино</w:t>
            </w:r>
            <w:proofErr w:type="spellEnd"/>
            <w:r w:rsidRPr="002F456E">
              <w:rPr>
                <w:sz w:val="24"/>
                <w:szCs w:val="24"/>
              </w:rPr>
              <w:t>-место 25</w:t>
            </w:r>
          </w:p>
        </w:tc>
      </w:tr>
    </w:tbl>
    <w:p w14:paraId="338939B5" w14:textId="77777777" w:rsidR="002F456E" w:rsidRDefault="002F456E" w:rsidP="002F456E">
      <w:pPr>
        <w:spacing w:line="240" w:lineRule="atLeast"/>
        <w:jc w:val="center"/>
        <w:rPr>
          <w:sz w:val="26"/>
          <w:szCs w:val="26"/>
        </w:rPr>
      </w:pPr>
    </w:p>
    <w:p w14:paraId="32779172" w14:textId="77777777" w:rsidR="002F456E" w:rsidRPr="00615046" w:rsidRDefault="002F456E" w:rsidP="002F456E">
      <w:pPr>
        <w:spacing w:line="240" w:lineRule="atLeast"/>
        <w:jc w:val="center"/>
        <w:rPr>
          <w:sz w:val="26"/>
          <w:szCs w:val="26"/>
        </w:rPr>
      </w:pPr>
      <w:r w:rsidRPr="00615046">
        <w:rPr>
          <w:sz w:val="26"/>
          <w:szCs w:val="26"/>
        </w:rPr>
        <w:t>_____________</w:t>
      </w:r>
    </w:p>
    <w:p w14:paraId="3013A133" w14:textId="77777777" w:rsidR="002F456E" w:rsidRPr="00615046" w:rsidRDefault="002F456E" w:rsidP="002F456E">
      <w:pPr>
        <w:spacing w:line="240" w:lineRule="atLeast"/>
        <w:rPr>
          <w:sz w:val="26"/>
          <w:szCs w:val="26"/>
        </w:rPr>
      </w:pPr>
    </w:p>
    <w:p w14:paraId="7C1BF2BF" w14:textId="77777777" w:rsidR="002F456E" w:rsidRPr="00615046" w:rsidRDefault="002F456E" w:rsidP="002F456E">
      <w:pPr>
        <w:spacing w:line="240" w:lineRule="atLeast"/>
        <w:rPr>
          <w:sz w:val="26"/>
          <w:szCs w:val="26"/>
        </w:rPr>
      </w:pPr>
    </w:p>
    <w:p w14:paraId="573C85B1" w14:textId="77777777" w:rsidR="002F456E" w:rsidRDefault="002F456E" w:rsidP="0080544D">
      <w:pPr>
        <w:jc w:val="center"/>
        <w:rPr>
          <w:sz w:val="27"/>
          <w:szCs w:val="27"/>
        </w:rPr>
      </w:pPr>
    </w:p>
    <w:p w14:paraId="47E1BE54" w14:textId="77777777" w:rsidR="002F456E" w:rsidRDefault="002F456E" w:rsidP="0080544D">
      <w:pPr>
        <w:jc w:val="center"/>
        <w:rPr>
          <w:sz w:val="27"/>
          <w:szCs w:val="27"/>
        </w:rPr>
      </w:pPr>
    </w:p>
    <w:p w14:paraId="3A4F6CFD" w14:textId="77777777" w:rsidR="002F456E" w:rsidRDefault="002F456E" w:rsidP="0080544D">
      <w:pPr>
        <w:jc w:val="center"/>
        <w:rPr>
          <w:sz w:val="27"/>
          <w:szCs w:val="27"/>
        </w:rPr>
      </w:pPr>
    </w:p>
    <w:p w14:paraId="141502E6" w14:textId="77777777" w:rsidR="002F456E" w:rsidRDefault="002F456E" w:rsidP="0080544D">
      <w:pPr>
        <w:jc w:val="center"/>
        <w:rPr>
          <w:sz w:val="27"/>
          <w:szCs w:val="27"/>
        </w:rPr>
      </w:pPr>
    </w:p>
    <w:p w14:paraId="051CF4FE" w14:textId="77777777" w:rsidR="002F456E" w:rsidRDefault="002F456E" w:rsidP="0080544D">
      <w:pPr>
        <w:jc w:val="center"/>
        <w:rPr>
          <w:sz w:val="27"/>
          <w:szCs w:val="27"/>
        </w:rPr>
      </w:pPr>
    </w:p>
    <w:p w14:paraId="42EF7A08" w14:textId="77777777" w:rsidR="002F456E" w:rsidRDefault="002F456E" w:rsidP="0080544D">
      <w:pPr>
        <w:jc w:val="center"/>
        <w:rPr>
          <w:sz w:val="27"/>
          <w:szCs w:val="27"/>
        </w:rPr>
      </w:pPr>
    </w:p>
    <w:p w14:paraId="782962DD" w14:textId="77777777" w:rsidR="002F456E" w:rsidRDefault="002F456E" w:rsidP="0080544D">
      <w:pPr>
        <w:jc w:val="center"/>
        <w:rPr>
          <w:sz w:val="27"/>
          <w:szCs w:val="27"/>
        </w:rPr>
      </w:pPr>
    </w:p>
    <w:p w14:paraId="66C2AFF2" w14:textId="77777777" w:rsidR="002F456E" w:rsidRDefault="002F456E" w:rsidP="0080544D">
      <w:pPr>
        <w:jc w:val="center"/>
        <w:rPr>
          <w:sz w:val="27"/>
          <w:szCs w:val="27"/>
        </w:rPr>
      </w:pPr>
    </w:p>
    <w:p w14:paraId="55E4B3E6" w14:textId="77777777" w:rsidR="002F456E" w:rsidRDefault="002F456E" w:rsidP="0080544D">
      <w:pPr>
        <w:jc w:val="center"/>
        <w:rPr>
          <w:sz w:val="27"/>
          <w:szCs w:val="27"/>
        </w:rPr>
      </w:pPr>
    </w:p>
    <w:p w14:paraId="41D6685B" w14:textId="77777777" w:rsidR="002F456E" w:rsidRDefault="002F456E" w:rsidP="0080544D">
      <w:pPr>
        <w:jc w:val="center"/>
        <w:rPr>
          <w:sz w:val="27"/>
          <w:szCs w:val="27"/>
        </w:rPr>
      </w:pPr>
    </w:p>
    <w:p w14:paraId="596E30D1" w14:textId="77777777" w:rsidR="002F456E" w:rsidRDefault="002F456E" w:rsidP="0080544D">
      <w:pPr>
        <w:jc w:val="center"/>
        <w:rPr>
          <w:sz w:val="27"/>
          <w:szCs w:val="27"/>
        </w:rPr>
      </w:pPr>
    </w:p>
    <w:sectPr w:rsidR="002F456E" w:rsidSect="00CC34F2">
      <w:headerReference w:type="even" r:id="rId8"/>
      <w:headerReference w:type="default" r:id="rId9"/>
      <w:type w:val="nextColumn"/>
      <w:pgSz w:w="11906" w:h="16838"/>
      <w:pgMar w:top="470" w:right="567" w:bottom="851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04E7" w14:textId="77777777" w:rsidR="006616E6" w:rsidRDefault="006616E6">
      <w:r>
        <w:separator/>
      </w:r>
    </w:p>
  </w:endnote>
  <w:endnote w:type="continuationSeparator" w:id="0">
    <w:p w14:paraId="72769E40" w14:textId="77777777" w:rsidR="006616E6" w:rsidRDefault="0066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9FE2" w14:textId="77777777" w:rsidR="006616E6" w:rsidRDefault="006616E6">
      <w:r>
        <w:separator/>
      </w:r>
    </w:p>
  </w:footnote>
  <w:footnote w:type="continuationSeparator" w:id="0">
    <w:p w14:paraId="58D64DD3" w14:textId="77777777" w:rsidR="006616E6" w:rsidRDefault="0066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0604" w14:textId="77777777" w:rsidR="008531C0" w:rsidRDefault="008531C0" w:rsidP="008539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3A8798" w14:textId="77777777" w:rsidR="008531C0" w:rsidRDefault="008531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AF44" w14:textId="77777777" w:rsidR="008531C0" w:rsidRDefault="008531C0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317E"/>
    <w:multiLevelType w:val="hybridMultilevel"/>
    <w:tmpl w:val="CF22FA98"/>
    <w:lvl w:ilvl="0" w:tplc="896A4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48097C"/>
    <w:multiLevelType w:val="hybridMultilevel"/>
    <w:tmpl w:val="610C701A"/>
    <w:lvl w:ilvl="0" w:tplc="344004EE">
      <w:start w:val="1"/>
      <w:numFmt w:val="decimal"/>
      <w:lvlText w:val="%1"/>
      <w:lvlJc w:val="center"/>
      <w:pPr>
        <w:ind w:left="1080" w:hanging="6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105"/>
    <w:multiLevelType w:val="hybridMultilevel"/>
    <w:tmpl w:val="45203222"/>
    <w:lvl w:ilvl="0" w:tplc="65EC7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66A09"/>
    <w:multiLevelType w:val="hybridMultilevel"/>
    <w:tmpl w:val="9E06F740"/>
    <w:lvl w:ilvl="0" w:tplc="BBC2A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9106A"/>
    <w:multiLevelType w:val="hybridMultilevel"/>
    <w:tmpl w:val="B6706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3E23"/>
    <w:multiLevelType w:val="hybridMultilevel"/>
    <w:tmpl w:val="610C701A"/>
    <w:lvl w:ilvl="0" w:tplc="344004EE">
      <w:start w:val="1"/>
      <w:numFmt w:val="decimal"/>
      <w:lvlText w:val="%1"/>
      <w:lvlJc w:val="center"/>
      <w:pPr>
        <w:ind w:left="1080" w:hanging="6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6E18"/>
    <w:multiLevelType w:val="hybridMultilevel"/>
    <w:tmpl w:val="3392E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F1FE2"/>
    <w:multiLevelType w:val="hybridMultilevel"/>
    <w:tmpl w:val="A5C2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945BB"/>
    <w:multiLevelType w:val="hybridMultilevel"/>
    <w:tmpl w:val="CD247E20"/>
    <w:lvl w:ilvl="0" w:tplc="B5366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A36DA"/>
    <w:multiLevelType w:val="hybridMultilevel"/>
    <w:tmpl w:val="8B548500"/>
    <w:lvl w:ilvl="0" w:tplc="3336F5D4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E3B010F"/>
    <w:multiLevelType w:val="hybridMultilevel"/>
    <w:tmpl w:val="521C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F2DF0"/>
    <w:multiLevelType w:val="multilevel"/>
    <w:tmpl w:val="DA6C1E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3A935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0907C0"/>
    <w:multiLevelType w:val="hybridMultilevel"/>
    <w:tmpl w:val="7A244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47AAF"/>
    <w:multiLevelType w:val="hybridMultilevel"/>
    <w:tmpl w:val="46AA73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40A88"/>
    <w:multiLevelType w:val="hybridMultilevel"/>
    <w:tmpl w:val="8DD2540A"/>
    <w:lvl w:ilvl="0" w:tplc="E00CE5CC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15C6"/>
    <w:multiLevelType w:val="hybridMultilevel"/>
    <w:tmpl w:val="09289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4A362F"/>
    <w:multiLevelType w:val="hybridMultilevel"/>
    <w:tmpl w:val="610C701A"/>
    <w:lvl w:ilvl="0" w:tplc="344004EE">
      <w:start w:val="1"/>
      <w:numFmt w:val="decimal"/>
      <w:lvlText w:val="%1"/>
      <w:lvlJc w:val="center"/>
      <w:pPr>
        <w:ind w:left="1080" w:hanging="6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71512"/>
    <w:multiLevelType w:val="multilevel"/>
    <w:tmpl w:val="EC984A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0E740EB"/>
    <w:multiLevelType w:val="hybridMultilevel"/>
    <w:tmpl w:val="63E02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313B"/>
    <w:multiLevelType w:val="hybridMultilevel"/>
    <w:tmpl w:val="A50A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327A"/>
    <w:multiLevelType w:val="hybridMultilevel"/>
    <w:tmpl w:val="99D2B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F0736"/>
    <w:multiLevelType w:val="hybridMultilevel"/>
    <w:tmpl w:val="09E4C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841847"/>
    <w:multiLevelType w:val="hybridMultilevel"/>
    <w:tmpl w:val="3F3C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11EB7"/>
    <w:multiLevelType w:val="hybridMultilevel"/>
    <w:tmpl w:val="37CE290A"/>
    <w:lvl w:ilvl="0" w:tplc="E00CE5CC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31F5"/>
    <w:multiLevelType w:val="hybridMultilevel"/>
    <w:tmpl w:val="610C701A"/>
    <w:lvl w:ilvl="0" w:tplc="344004EE">
      <w:start w:val="1"/>
      <w:numFmt w:val="decimal"/>
      <w:lvlText w:val="%1"/>
      <w:lvlJc w:val="center"/>
      <w:pPr>
        <w:ind w:left="1080" w:hanging="6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31BCD"/>
    <w:multiLevelType w:val="hybridMultilevel"/>
    <w:tmpl w:val="74E01C7A"/>
    <w:lvl w:ilvl="0" w:tplc="E00CE5CC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345E9"/>
    <w:multiLevelType w:val="hybridMultilevel"/>
    <w:tmpl w:val="7752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81082"/>
    <w:multiLevelType w:val="hybridMultilevel"/>
    <w:tmpl w:val="FCB66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EC115B"/>
    <w:multiLevelType w:val="hybridMultilevel"/>
    <w:tmpl w:val="641CE8A6"/>
    <w:lvl w:ilvl="0" w:tplc="5D0AA61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17034C"/>
    <w:multiLevelType w:val="hybridMultilevel"/>
    <w:tmpl w:val="63E02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DC11B0"/>
    <w:multiLevelType w:val="hybridMultilevel"/>
    <w:tmpl w:val="7620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A5E64"/>
    <w:multiLevelType w:val="hybridMultilevel"/>
    <w:tmpl w:val="DBBEB8DE"/>
    <w:lvl w:ilvl="0" w:tplc="E00CE5CC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22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28"/>
  </w:num>
  <w:num w:numId="12">
    <w:abstractNumId w:val="7"/>
  </w:num>
  <w:num w:numId="13">
    <w:abstractNumId w:val="9"/>
  </w:num>
  <w:num w:numId="14">
    <w:abstractNumId w:val="14"/>
  </w:num>
  <w:num w:numId="15">
    <w:abstractNumId w:val="19"/>
  </w:num>
  <w:num w:numId="16">
    <w:abstractNumId w:val="11"/>
  </w:num>
  <w:num w:numId="17">
    <w:abstractNumId w:val="18"/>
  </w:num>
  <w:num w:numId="18">
    <w:abstractNumId w:val="29"/>
  </w:num>
  <w:num w:numId="19">
    <w:abstractNumId w:val="3"/>
  </w:num>
  <w:num w:numId="20">
    <w:abstractNumId w:val="20"/>
  </w:num>
  <w:num w:numId="21">
    <w:abstractNumId w:val="27"/>
  </w:num>
  <w:num w:numId="22">
    <w:abstractNumId w:val="23"/>
  </w:num>
  <w:num w:numId="23">
    <w:abstractNumId w:val="31"/>
  </w:num>
  <w:num w:numId="24">
    <w:abstractNumId w:val="15"/>
  </w:num>
  <w:num w:numId="25">
    <w:abstractNumId w:val="1"/>
  </w:num>
  <w:num w:numId="26">
    <w:abstractNumId w:val="26"/>
  </w:num>
  <w:num w:numId="27">
    <w:abstractNumId w:val="32"/>
  </w:num>
  <w:num w:numId="28">
    <w:abstractNumId w:val="24"/>
  </w:num>
  <w:num w:numId="29">
    <w:abstractNumId w:val="25"/>
  </w:num>
  <w:num w:numId="30">
    <w:abstractNumId w:val="5"/>
  </w:num>
  <w:num w:numId="31">
    <w:abstractNumId w:val="17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70"/>
    <w:rsid w:val="00000327"/>
    <w:rsid w:val="000034D0"/>
    <w:rsid w:val="00003E03"/>
    <w:rsid w:val="00004E15"/>
    <w:rsid w:val="00005295"/>
    <w:rsid w:val="0000701F"/>
    <w:rsid w:val="000073E0"/>
    <w:rsid w:val="0000766A"/>
    <w:rsid w:val="000103DF"/>
    <w:rsid w:val="00010E33"/>
    <w:rsid w:val="00012AAC"/>
    <w:rsid w:val="00014DDB"/>
    <w:rsid w:val="00014E78"/>
    <w:rsid w:val="00015F07"/>
    <w:rsid w:val="00021DA6"/>
    <w:rsid w:val="000227A7"/>
    <w:rsid w:val="00023D28"/>
    <w:rsid w:val="00026CB4"/>
    <w:rsid w:val="00027F07"/>
    <w:rsid w:val="000306EB"/>
    <w:rsid w:val="00031201"/>
    <w:rsid w:val="000327EC"/>
    <w:rsid w:val="000343C8"/>
    <w:rsid w:val="00034826"/>
    <w:rsid w:val="00036977"/>
    <w:rsid w:val="00037F4F"/>
    <w:rsid w:val="000427BF"/>
    <w:rsid w:val="00042F49"/>
    <w:rsid w:val="00044047"/>
    <w:rsid w:val="000459B8"/>
    <w:rsid w:val="00050BE3"/>
    <w:rsid w:val="00051863"/>
    <w:rsid w:val="00051978"/>
    <w:rsid w:val="0005238B"/>
    <w:rsid w:val="00052681"/>
    <w:rsid w:val="000556D5"/>
    <w:rsid w:val="0006088B"/>
    <w:rsid w:val="00063516"/>
    <w:rsid w:val="000641DA"/>
    <w:rsid w:val="00064691"/>
    <w:rsid w:val="00070947"/>
    <w:rsid w:val="00072731"/>
    <w:rsid w:val="00072734"/>
    <w:rsid w:val="0007310B"/>
    <w:rsid w:val="00080F79"/>
    <w:rsid w:val="0008315D"/>
    <w:rsid w:val="00083A12"/>
    <w:rsid w:val="0008571A"/>
    <w:rsid w:val="00085C11"/>
    <w:rsid w:val="00085D69"/>
    <w:rsid w:val="000865A8"/>
    <w:rsid w:val="00093828"/>
    <w:rsid w:val="00093E20"/>
    <w:rsid w:val="0009662C"/>
    <w:rsid w:val="000A1874"/>
    <w:rsid w:val="000A2C5E"/>
    <w:rsid w:val="000A434E"/>
    <w:rsid w:val="000A4DA9"/>
    <w:rsid w:val="000A5444"/>
    <w:rsid w:val="000A5D41"/>
    <w:rsid w:val="000B0E26"/>
    <w:rsid w:val="000B0E34"/>
    <w:rsid w:val="000B19D2"/>
    <w:rsid w:val="000B4AE5"/>
    <w:rsid w:val="000B53A0"/>
    <w:rsid w:val="000C06D2"/>
    <w:rsid w:val="000C0E46"/>
    <w:rsid w:val="000C45DB"/>
    <w:rsid w:val="000D11EC"/>
    <w:rsid w:val="000D157B"/>
    <w:rsid w:val="000D2A20"/>
    <w:rsid w:val="000D345C"/>
    <w:rsid w:val="000D66AA"/>
    <w:rsid w:val="000E2AD8"/>
    <w:rsid w:val="000E5D75"/>
    <w:rsid w:val="000E79FC"/>
    <w:rsid w:val="000F16ED"/>
    <w:rsid w:val="000F3ED1"/>
    <w:rsid w:val="000F661F"/>
    <w:rsid w:val="00102BC6"/>
    <w:rsid w:val="00103404"/>
    <w:rsid w:val="0010539F"/>
    <w:rsid w:val="00105A7E"/>
    <w:rsid w:val="00106369"/>
    <w:rsid w:val="00106AAC"/>
    <w:rsid w:val="00110E15"/>
    <w:rsid w:val="001111D1"/>
    <w:rsid w:val="001141A5"/>
    <w:rsid w:val="00115B16"/>
    <w:rsid w:val="00116FC3"/>
    <w:rsid w:val="00117B3B"/>
    <w:rsid w:val="00117D70"/>
    <w:rsid w:val="0012244A"/>
    <w:rsid w:val="001246EF"/>
    <w:rsid w:val="00124A6E"/>
    <w:rsid w:val="00125833"/>
    <w:rsid w:val="00130357"/>
    <w:rsid w:val="0013076A"/>
    <w:rsid w:val="001309CF"/>
    <w:rsid w:val="001309F3"/>
    <w:rsid w:val="00131A09"/>
    <w:rsid w:val="00131A7C"/>
    <w:rsid w:val="001327B5"/>
    <w:rsid w:val="00132838"/>
    <w:rsid w:val="001346C6"/>
    <w:rsid w:val="00136B39"/>
    <w:rsid w:val="001374DD"/>
    <w:rsid w:val="001404E7"/>
    <w:rsid w:val="00140E7E"/>
    <w:rsid w:val="001424AE"/>
    <w:rsid w:val="00143142"/>
    <w:rsid w:val="00143226"/>
    <w:rsid w:val="00145362"/>
    <w:rsid w:val="001505DE"/>
    <w:rsid w:val="00151964"/>
    <w:rsid w:val="00152304"/>
    <w:rsid w:val="00153C15"/>
    <w:rsid w:val="00157DB8"/>
    <w:rsid w:val="00160043"/>
    <w:rsid w:val="00162939"/>
    <w:rsid w:val="001666DC"/>
    <w:rsid w:val="00170AFF"/>
    <w:rsid w:val="0017124F"/>
    <w:rsid w:val="00171EFC"/>
    <w:rsid w:val="00175A22"/>
    <w:rsid w:val="00176F95"/>
    <w:rsid w:val="0018087E"/>
    <w:rsid w:val="00182F59"/>
    <w:rsid w:val="001835F5"/>
    <w:rsid w:val="001864FE"/>
    <w:rsid w:val="00186C2B"/>
    <w:rsid w:val="00187D33"/>
    <w:rsid w:val="00187E56"/>
    <w:rsid w:val="00190BE0"/>
    <w:rsid w:val="00190D96"/>
    <w:rsid w:val="00191AB4"/>
    <w:rsid w:val="0019398F"/>
    <w:rsid w:val="00193CB6"/>
    <w:rsid w:val="00194F18"/>
    <w:rsid w:val="001964B3"/>
    <w:rsid w:val="001A0354"/>
    <w:rsid w:val="001A0EA4"/>
    <w:rsid w:val="001A2A71"/>
    <w:rsid w:val="001A2C75"/>
    <w:rsid w:val="001A3C7D"/>
    <w:rsid w:val="001A7609"/>
    <w:rsid w:val="001B0F34"/>
    <w:rsid w:val="001B1001"/>
    <w:rsid w:val="001B2922"/>
    <w:rsid w:val="001B3ABF"/>
    <w:rsid w:val="001B3DA1"/>
    <w:rsid w:val="001B4DC8"/>
    <w:rsid w:val="001B7440"/>
    <w:rsid w:val="001C095C"/>
    <w:rsid w:val="001C148E"/>
    <w:rsid w:val="001C1B24"/>
    <w:rsid w:val="001C2DA9"/>
    <w:rsid w:val="001C3C11"/>
    <w:rsid w:val="001C4ACD"/>
    <w:rsid w:val="001C4C26"/>
    <w:rsid w:val="001D109E"/>
    <w:rsid w:val="001D31C1"/>
    <w:rsid w:val="001D4CB7"/>
    <w:rsid w:val="001D5DCB"/>
    <w:rsid w:val="001D61DF"/>
    <w:rsid w:val="001D7521"/>
    <w:rsid w:val="001E098A"/>
    <w:rsid w:val="001E103F"/>
    <w:rsid w:val="001E30C9"/>
    <w:rsid w:val="001E5CEB"/>
    <w:rsid w:val="001E5D0B"/>
    <w:rsid w:val="001E69C3"/>
    <w:rsid w:val="001E71C1"/>
    <w:rsid w:val="001E785B"/>
    <w:rsid w:val="001E7A66"/>
    <w:rsid w:val="001E7B5B"/>
    <w:rsid w:val="001F037C"/>
    <w:rsid w:val="001F1A21"/>
    <w:rsid w:val="001F1F3E"/>
    <w:rsid w:val="001F4550"/>
    <w:rsid w:val="001F58DF"/>
    <w:rsid w:val="002007C1"/>
    <w:rsid w:val="00206852"/>
    <w:rsid w:val="002073E2"/>
    <w:rsid w:val="00212B90"/>
    <w:rsid w:val="00213266"/>
    <w:rsid w:val="00213CF3"/>
    <w:rsid w:val="002170AC"/>
    <w:rsid w:val="0021788A"/>
    <w:rsid w:val="002258F7"/>
    <w:rsid w:val="00230640"/>
    <w:rsid w:val="00231960"/>
    <w:rsid w:val="00232842"/>
    <w:rsid w:val="00234B54"/>
    <w:rsid w:val="002354BB"/>
    <w:rsid w:val="00240335"/>
    <w:rsid w:val="002423C5"/>
    <w:rsid w:val="002442D1"/>
    <w:rsid w:val="00246DC4"/>
    <w:rsid w:val="0024756D"/>
    <w:rsid w:val="002479F7"/>
    <w:rsid w:val="002505F0"/>
    <w:rsid w:val="00251606"/>
    <w:rsid w:val="002526E9"/>
    <w:rsid w:val="002529C6"/>
    <w:rsid w:val="002536FE"/>
    <w:rsid w:val="00253C7E"/>
    <w:rsid w:val="00254130"/>
    <w:rsid w:val="00254650"/>
    <w:rsid w:val="002549A8"/>
    <w:rsid w:val="00255530"/>
    <w:rsid w:val="002563C6"/>
    <w:rsid w:val="002565AB"/>
    <w:rsid w:val="00256C12"/>
    <w:rsid w:val="00257143"/>
    <w:rsid w:val="00261823"/>
    <w:rsid w:val="00263933"/>
    <w:rsid w:val="00270019"/>
    <w:rsid w:val="00274D81"/>
    <w:rsid w:val="00275DEB"/>
    <w:rsid w:val="00277E98"/>
    <w:rsid w:val="00277FCC"/>
    <w:rsid w:val="00280453"/>
    <w:rsid w:val="002818DC"/>
    <w:rsid w:val="00285B2F"/>
    <w:rsid w:val="0028667F"/>
    <w:rsid w:val="00286A4B"/>
    <w:rsid w:val="00286CE8"/>
    <w:rsid w:val="002906C7"/>
    <w:rsid w:val="00290791"/>
    <w:rsid w:val="00290897"/>
    <w:rsid w:val="002912A4"/>
    <w:rsid w:val="00292289"/>
    <w:rsid w:val="00293763"/>
    <w:rsid w:val="00293F07"/>
    <w:rsid w:val="00294AF2"/>
    <w:rsid w:val="00294F25"/>
    <w:rsid w:val="00297EA1"/>
    <w:rsid w:val="002A083F"/>
    <w:rsid w:val="002A1666"/>
    <w:rsid w:val="002A27F3"/>
    <w:rsid w:val="002A2C1B"/>
    <w:rsid w:val="002A3585"/>
    <w:rsid w:val="002A4BA2"/>
    <w:rsid w:val="002A4FD4"/>
    <w:rsid w:val="002B265D"/>
    <w:rsid w:val="002B55D1"/>
    <w:rsid w:val="002B690D"/>
    <w:rsid w:val="002B7F54"/>
    <w:rsid w:val="002C0AE2"/>
    <w:rsid w:val="002C1C51"/>
    <w:rsid w:val="002C24E3"/>
    <w:rsid w:val="002C3478"/>
    <w:rsid w:val="002C5163"/>
    <w:rsid w:val="002D1A4B"/>
    <w:rsid w:val="002D3954"/>
    <w:rsid w:val="002E0347"/>
    <w:rsid w:val="002E0555"/>
    <w:rsid w:val="002E11E1"/>
    <w:rsid w:val="002E63BB"/>
    <w:rsid w:val="002E6AC9"/>
    <w:rsid w:val="002E6C50"/>
    <w:rsid w:val="002E774D"/>
    <w:rsid w:val="002E7A9B"/>
    <w:rsid w:val="002F205B"/>
    <w:rsid w:val="002F295D"/>
    <w:rsid w:val="002F2B14"/>
    <w:rsid w:val="002F456E"/>
    <w:rsid w:val="002F47CB"/>
    <w:rsid w:val="002F5EA7"/>
    <w:rsid w:val="002F6ADD"/>
    <w:rsid w:val="002F71B1"/>
    <w:rsid w:val="00300188"/>
    <w:rsid w:val="00300976"/>
    <w:rsid w:val="003044D1"/>
    <w:rsid w:val="00304C46"/>
    <w:rsid w:val="00306C85"/>
    <w:rsid w:val="00307D46"/>
    <w:rsid w:val="003130D4"/>
    <w:rsid w:val="00315F80"/>
    <w:rsid w:val="00317561"/>
    <w:rsid w:val="00317C17"/>
    <w:rsid w:val="00321578"/>
    <w:rsid w:val="0032399C"/>
    <w:rsid w:val="00325068"/>
    <w:rsid w:val="003312F8"/>
    <w:rsid w:val="0033266D"/>
    <w:rsid w:val="00334352"/>
    <w:rsid w:val="003354F4"/>
    <w:rsid w:val="00336411"/>
    <w:rsid w:val="0033654E"/>
    <w:rsid w:val="00337126"/>
    <w:rsid w:val="003371AE"/>
    <w:rsid w:val="00337D47"/>
    <w:rsid w:val="003404E5"/>
    <w:rsid w:val="00340810"/>
    <w:rsid w:val="003413D5"/>
    <w:rsid w:val="00341519"/>
    <w:rsid w:val="00341DDC"/>
    <w:rsid w:val="00345583"/>
    <w:rsid w:val="00345F27"/>
    <w:rsid w:val="00347A33"/>
    <w:rsid w:val="00353112"/>
    <w:rsid w:val="00353FCC"/>
    <w:rsid w:val="003548B3"/>
    <w:rsid w:val="0035609B"/>
    <w:rsid w:val="00361249"/>
    <w:rsid w:val="0036277D"/>
    <w:rsid w:val="003646D3"/>
    <w:rsid w:val="00364FC6"/>
    <w:rsid w:val="00365DA8"/>
    <w:rsid w:val="00366C79"/>
    <w:rsid w:val="0037105E"/>
    <w:rsid w:val="00371FD9"/>
    <w:rsid w:val="003727C4"/>
    <w:rsid w:val="00374257"/>
    <w:rsid w:val="00375BBF"/>
    <w:rsid w:val="003761FE"/>
    <w:rsid w:val="003764BD"/>
    <w:rsid w:val="0037657F"/>
    <w:rsid w:val="00377532"/>
    <w:rsid w:val="0038316C"/>
    <w:rsid w:val="003842AA"/>
    <w:rsid w:val="003846AF"/>
    <w:rsid w:val="00386623"/>
    <w:rsid w:val="00386A50"/>
    <w:rsid w:val="00387009"/>
    <w:rsid w:val="003903FC"/>
    <w:rsid w:val="003956A5"/>
    <w:rsid w:val="003965AB"/>
    <w:rsid w:val="00396BFC"/>
    <w:rsid w:val="003A0C50"/>
    <w:rsid w:val="003A2369"/>
    <w:rsid w:val="003A28A6"/>
    <w:rsid w:val="003A3C69"/>
    <w:rsid w:val="003A47CE"/>
    <w:rsid w:val="003B103D"/>
    <w:rsid w:val="003B11F9"/>
    <w:rsid w:val="003B14EC"/>
    <w:rsid w:val="003B3130"/>
    <w:rsid w:val="003B49BA"/>
    <w:rsid w:val="003B5B7A"/>
    <w:rsid w:val="003B6DC9"/>
    <w:rsid w:val="003B7981"/>
    <w:rsid w:val="003C0587"/>
    <w:rsid w:val="003C27FB"/>
    <w:rsid w:val="003C283F"/>
    <w:rsid w:val="003C351A"/>
    <w:rsid w:val="003C56D6"/>
    <w:rsid w:val="003C62EF"/>
    <w:rsid w:val="003D0267"/>
    <w:rsid w:val="003D1F4E"/>
    <w:rsid w:val="003D34D1"/>
    <w:rsid w:val="003D34D2"/>
    <w:rsid w:val="003D47BA"/>
    <w:rsid w:val="003D48C0"/>
    <w:rsid w:val="003D49B4"/>
    <w:rsid w:val="003E42E0"/>
    <w:rsid w:val="003E4DCC"/>
    <w:rsid w:val="003F0B2C"/>
    <w:rsid w:val="003F0CDE"/>
    <w:rsid w:val="003F41E0"/>
    <w:rsid w:val="003F4746"/>
    <w:rsid w:val="003F69C4"/>
    <w:rsid w:val="00400305"/>
    <w:rsid w:val="004004DB"/>
    <w:rsid w:val="00401A91"/>
    <w:rsid w:val="00404B91"/>
    <w:rsid w:val="00405350"/>
    <w:rsid w:val="00405D91"/>
    <w:rsid w:val="004072D3"/>
    <w:rsid w:val="00407A0A"/>
    <w:rsid w:val="00407CC8"/>
    <w:rsid w:val="00410EBA"/>
    <w:rsid w:val="004132DB"/>
    <w:rsid w:val="00413504"/>
    <w:rsid w:val="00420528"/>
    <w:rsid w:val="0042100C"/>
    <w:rsid w:val="00422AC7"/>
    <w:rsid w:val="004245BC"/>
    <w:rsid w:val="004248D1"/>
    <w:rsid w:val="00425C3A"/>
    <w:rsid w:val="0042755E"/>
    <w:rsid w:val="004277A0"/>
    <w:rsid w:val="00432E5F"/>
    <w:rsid w:val="004336C7"/>
    <w:rsid w:val="004346F4"/>
    <w:rsid w:val="00437284"/>
    <w:rsid w:val="0043743A"/>
    <w:rsid w:val="00442F0B"/>
    <w:rsid w:val="00442FA7"/>
    <w:rsid w:val="0044447C"/>
    <w:rsid w:val="0044638F"/>
    <w:rsid w:val="00446473"/>
    <w:rsid w:val="00447313"/>
    <w:rsid w:val="00450231"/>
    <w:rsid w:val="00450C0A"/>
    <w:rsid w:val="004624C1"/>
    <w:rsid w:val="004636F2"/>
    <w:rsid w:val="004653AD"/>
    <w:rsid w:val="004654FD"/>
    <w:rsid w:val="00466420"/>
    <w:rsid w:val="00470479"/>
    <w:rsid w:val="00472548"/>
    <w:rsid w:val="00474AAE"/>
    <w:rsid w:val="0047716E"/>
    <w:rsid w:val="00481194"/>
    <w:rsid w:val="00481D14"/>
    <w:rsid w:val="00482E57"/>
    <w:rsid w:val="00487EE4"/>
    <w:rsid w:val="00490A9B"/>
    <w:rsid w:val="00490AC7"/>
    <w:rsid w:val="00491326"/>
    <w:rsid w:val="0049166E"/>
    <w:rsid w:val="00493C95"/>
    <w:rsid w:val="00494D6F"/>
    <w:rsid w:val="004A1497"/>
    <w:rsid w:val="004A1B04"/>
    <w:rsid w:val="004A40B5"/>
    <w:rsid w:val="004A40D7"/>
    <w:rsid w:val="004A57CA"/>
    <w:rsid w:val="004B0048"/>
    <w:rsid w:val="004B1EBE"/>
    <w:rsid w:val="004B2D5C"/>
    <w:rsid w:val="004B5308"/>
    <w:rsid w:val="004B546C"/>
    <w:rsid w:val="004B7B7C"/>
    <w:rsid w:val="004C1D8D"/>
    <w:rsid w:val="004C22DC"/>
    <w:rsid w:val="004C2850"/>
    <w:rsid w:val="004C2A40"/>
    <w:rsid w:val="004C46C8"/>
    <w:rsid w:val="004D0796"/>
    <w:rsid w:val="004D0DEB"/>
    <w:rsid w:val="004D1B9C"/>
    <w:rsid w:val="004D2747"/>
    <w:rsid w:val="004D3DA4"/>
    <w:rsid w:val="004D5163"/>
    <w:rsid w:val="004D52A6"/>
    <w:rsid w:val="004D7F0E"/>
    <w:rsid w:val="004D7F29"/>
    <w:rsid w:val="004E114C"/>
    <w:rsid w:val="004E225A"/>
    <w:rsid w:val="004E299F"/>
    <w:rsid w:val="004E4063"/>
    <w:rsid w:val="004E5460"/>
    <w:rsid w:val="004E5FAF"/>
    <w:rsid w:val="004E64C1"/>
    <w:rsid w:val="004F04C6"/>
    <w:rsid w:val="004F1D53"/>
    <w:rsid w:val="00500250"/>
    <w:rsid w:val="005006F4"/>
    <w:rsid w:val="0050123A"/>
    <w:rsid w:val="005059F7"/>
    <w:rsid w:val="00505C43"/>
    <w:rsid w:val="0051044B"/>
    <w:rsid w:val="005111F0"/>
    <w:rsid w:val="00511205"/>
    <w:rsid w:val="00511D63"/>
    <w:rsid w:val="00512A75"/>
    <w:rsid w:val="00513DE2"/>
    <w:rsid w:val="00514DF0"/>
    <w:rsid w:val="00515A97"/>
    <w:rsid w:val="00520897"/>
    <w:rsid w:val="005218F2"/>
    <w:rsid w:val="00526545"/>
    <w:rsid w:val="0052704C"/>
    <w:rsid w:val="00531A7B"/>
    <w:rsid w:val="005326C5"/>
    <w:rsid w:val="00534E44"/>
    <w:rsid w:val="00535FB9"/>
    <w:rsid w:val="00537ADB"/>
    <w:rsid w:val="005414F4"/>
    <w:rsid w:val="00543655"/>
    <w:rsid w:val="00546D31"/>
    <w:rsid w:val="00547ADF"/>
    <w:rsid w:val="00547D5E"/>
    <w:rsid w:val="00547E9B"/>
    <w:rsid w:val="00550925"/>
    <w:rsid w:val="00550FF5"/>
    <w:rsid w:val="00551F58"/>
    <w:rsid w:val="0055245C"/>
    <w:rsid w:val="005529B7"/>
    <w:rsid w:val="00552F78"/>
    <w:rsid w:val="00555436"/>
    <w:rsid w:val="005554B2"/>
    <w:rsid w:val="005557CE"/>
    <w:rsid w:val="00555C38"/>
    <w:rsid w:val="00562CF7"/>
    <w:rsid w:val="00563336"/>
    <w:rsid w:val="00565B31"/>
    <w:rsid w:val="0056634C"/>
    <w:rsid w:val="00567432"/>
    <w:rsid w:val="0057198D"/>
    <w:rsid w:val="00572853"/>
    <w:rsid w:val="00572EB6"/>
    <w:rsid w:val="005746D8"/>
    <w:rsid w:val="00574D85"/>
    <w:rsid w:val="00577670"/>
    <w:rsid w:val="00580750"/>
    <w:rsid w:val="00580D15"/>
    <w:rsid w:val="005845B2"/>
    <w:rsid w:val="00585846"/>
    <w:rsid w:val="0058611D"/>
    <w:rsid w:val="00586C86"/>
    <w:rsid w:val="00587D91"/>
    <w:rsid w:val="005915CC"/>
    <w:rsid w:val="0059386A"/>
    <w:rsid w:val="005945A4"/>
    <w:rsid w:val="0059462B"/>
    <w:rsid w:val="00594CBA"/>
    <w:rsid w:val="005A0E63"/>
    <w:rsid w:val="005A1069"/>
    <w:rsid w:val="005A10C3"/>
    <w:rsid w:val="005A1A63"/>
    <w:rsid w:val="005A3BA9"/>
    <w:rsid w:val="005A7261"/>
    <w:rsid w:val="005B03B8"/>
    <w:rsid w:val="005B1D03"/>
    <w:rsid w:val="005B2087"/>
    <w:rsid w:val="005B2555"/>
    <w:rsid w:val="005B2B52"/>
    <w:rsid w:val="005B325E"/>
    <w:rsid w:val="005B5E4F"/>
    <w:rsid w:val="005B5F5A"/>
    <w:rsid w:val="005B67A3"/>
    <w:rsid w:val="005C0B7E"/>
    <w:rsid w:val="005C340F"/>
    <w:rsid w:val="005C36B3"/>
    <w:rsid w:val="005C4EA7"/>
    <w:rsid w:val="005C56C7"/>
    <w:rsid w:val="005D0BC7"/>
    <w:rsid w:val="005D2418"/>
    <w:rsid w:val="005D3C32"/>
    <w:rsid w:val="005D443C"/>
    <w:rsid w:val="005D4601"/>
    <w:rsid w:val="005E2A92"/>
    <w:rsid w:val="005E7D44"/>
    <w:rsid w:val="005E7E85"/>
    <w:rsid w:val="005F123C"/>
    <w:rsid w:val="005F2B9E"/>
    <w:rsid w:val="005F4242"/>
    <w:rsid w:val="005F52D7"/>
    <w:rsid w:val="005F5FB4"/>
    <w:rsid w:val="005F6105"/>
    <w:rsid w:val="005F7237"/>
    <w:rsid w:val="00601025"/>
    <w:rsid w:val="00603E3B"/>
    <w:rsid w:val="006045B9"/>
    <w:rsid w:val="00607DED"/>
    <w:rsid w:val="00610A4B"/>
    <w:rsid w:val="0061197C"/>
    <w:rsid w:val="00612EF5"/>
    <w:rsid w:val="00612F33"/>
    <w:rsid w:val="00614287"/>
    <w:rsid w:val="00614C01"/>
    <w:rsid w:val="00617527"/>
    <w:rsid w:val="0062635B"/>
    <w:rsid w:val="00626CC4"/>
    <w:rsid w:val="00627898"/>
    <w:rsid w:val="006279D8"/>
    <w:rsid w:val="006323D6"/>
    <w:rsid w:val="00640923"/>
    <w:rsid w:val="00640A03"/>
    <w:rsid w:val="00641588"/>
    <w:rsid w:val="00641FDF"/>
    <w:rsid w:val="0064354A"/>
    <w:rsid w:val="006449FC"/>
    <w:rsid w:val="00644F64"/>
    <w:rsid w:val="006450AA"/>
    <w:rsid w:val="006453E0"/>
    <w:rsid w:val="006462ED"/>
    <w:rsid w:val="006466AA"/>
    <w:rsid w:val="006525C3"/>
    <w:rsid w:val="00652E31"/>
    <w:rsid w:val="006543A0"/>
    <w:rsid w:val="00654BFE"/>
    <w:rsid w:val="00655BD6"/>
    <w:rsid w:val="006569F9"/>
    <w:rsid w:val="00657071"/>
    <w:rsid w:val="00657EB4"/>
    <w:rsid w:val="006616E6"/>
    <w:rsid w:val="00663080"/>
    <w:rsid w:val="00663A77"/>
    <w:rsid w:val="006670CD"/>
    <w:rsid w:val="00667F09"/>
    <w:rsid w:val="00675546"/>
    <w:rsid w:val="006806C2"/>
    <w:rsid w:val="00687A3B"/>
    <w:rsid w:val="0069060E"/>
    <w:rsid w:val="00690A28"/>
    <w:rsid w:val="00690E4A"/>
    <w:rsid w:val="006914F9"/>
    <w:rsid w:val="006917ED"/>
    <w:rsid w:val="00692062"/>
    <w:rsid w:val="0069284D"/>
    <w:rsid w:val="00693DC4"/>
    <w:rsid w:val="006949D7"/>
    <w:rsid w:val="00694E64"/>
    <w:rsid w:val="006963DF"/>
    <w:rsid w:val="00696432"/>
    <w:rsid w:val="006978A8"/>
    <w:rsid w:val="006A0773"/>
    <w:rsid w:val="006A08FD"/>
    <w:rsid w:val="006A14D4"/>
    <w:rsid w:val="006A23E6"/>
    <w:rsid w:val="006A2F0D"/>
    <w:rsid w:val="006A394E"/>
    <w:rsid w:val="006A3981"/>
    <w:rsid w:val="006A4948"/>
    <w:rsid w:val="006A652C"/>
    <w:rsid w:val="006A7AB8"/>
    <w:rsid w:val="006A7B81"/>
    <w:rsid w:val="006B0857"/>
    <w:rsid w:val="006B31CD"/>
    <w:rsid w:val="006B3550"/>
    <w:rsid w:val="006B6538"/>
    <w:rsid w:val="006C2054"/>
    <w:rsid w:val="006C25BF"/>
    <w:rsid w:val="006C4871"/>
    <w:rsid w:val="006C6C75"/>
    <w:rsid w:val="006C775B"/>
    <w:rsid w:val="006D0E97"/>
    <w:rsid w:val="006D10DB"/>
    <w:rsid w:val="006D1894"/>
    <w:rsid w:val="006D2FA4"/>
    <w:rsid w:val="006D385E"/>
    <w:rsid w:val="006D5E20"/>
    <w:rsid w:val="006E0692"/>
    <w:rsid w:val="006E4464"/>
    <w:rsid w:val="006E6AD7"/>
    <w:rsid w:val="006E7F75"/>
    <w:rsid w:val="006F1FFC"/>
    <w:rsid w:val="006F2093"/>
    <w:rsid w:val="006F3DA2"/>
    <w:rsid w:val="006F3DAB"/>
    <w:rsid w:val="006F48CF"/>
    <w:rsid w:val="006F4BB7"/>
    <w:rsid w:val="007000AF"/>
    <w:rsid w:val="00701B5D"/>
    <w:rsid w:val="007029EF"/>
    <w:rsid w:val="00702D7C"/>
    <w:rsid w:val="00704226"/>
    <w:rsid w:val="00705F1D"/>
    <w:rsid w:val="00706322"/>
    <w:rsid w:val="00707CB9"/>
    <w:rsid w:val="007106E4"/>
    <w:rsid w:val="00712D04"/>
    <w:rsid w:val="00713055"/>
    <w:rsid w:val="00713699"/>
    <w:rsid w:val="00713986"/>
    <w:rsid w:val="00713A39"/>
    <w:rsid w:val="00714866"/>
    <w:rsid w:val="00717C7C"/>
    <w:rsid w:val="007206A7"/>
    <w:rsid w:val="00721A07"/>
    <w:rsid w:val="0072256F"/>
    <w:rsid w:val="0072298D"/>
    <w:rsid w:val="00723C2A"/>
    <w:rsid w:val="00723FE8"/>
    <w:rsid w:val="00727C60"/>
    <w:rsid w:val="00730986"/>
    <w:rsid w:val="0073309A"/>
    <w:rsid w:val="007332A6"/>
    <w:rsid w:val="00733C0A"/>
    <w:rsid w:val="007351E9"/>
    <w:rsid w:val="007404D7"/>
    <w:rsid w:val="00744641"/>
    <w:rsid w:val="00744839"/>
    <w:rsid w:val="00744DC3"/>
    <w:rsid w:val="00747435"/>
    <w:rsid w:val="00754745"/>
    <w:rsid w:val="00756B2D"/>
    <w:rsid w:val="0075714B"/>
    <w:rsid w:val="00757C0E"/>
    <w:rsid w:val="00760483"/>
    <w:rsid w:val="00761499"/>
    <w:rsid w:val="00761BA7"/>
    <w:rsid w:val="00764145"/>
    <w:rsid w:val="007647A2"/>
    <w:rsid w:val="007651C7"/>
    <w:rsid w:val="007661FA"/>
    <w:rsid w:val="007669D9"/>
    <w:rsid w:val="007676AE"/>
    <w:rsid w:val="007718BB"/>
    <w:rsid w:val="007719DE"/>
    <w:rsid w:val="00771C6C"/>
    <w:rsid w:val="00771E81"/>
    <w:rsid w:val="00772439"/>
    <w:rsid w:val="00773CA8"/>
    <w:rsid w:val="0077411F"/>
    <w:rsid w:val="007747C0"/>
    <w:rsid w:val="00775320"/>
    <w:rsid w:val="00776234"/>
    <w:rsid w:val="007775B2"/>
    <w:rsid w:val="0077772A"/>
    <w:rsid w:val="0078251C"/>
    <w:rsid w:val="007827CA"/>
    <w:rsid w:val="00783C91"/>
    <w:rsid w:val="00783CDC"/>
    <w:rsid w:val="00783F0C"/>
    <w:rsid w:val="00785A4C"/>
    <w:rsid w:val="00786BC3"/>
    <w:rsid w:val="007905D0"/>
    <w:rsid w:val="007908F1"/>
    <w:rsid w:val="00792781"/>
    <w:rsid w:val="00793146"/>
    <w:rsid w:val="00793B82"/>
    <w:rsid w:val="007947E2"/>
    <w:rsid w:val="007957C1"/>
    <w:rsid w:val="00795A7B"/>
    <w:rsid w:val="00796439"/>
    <w:rsid w:val="007A307C"/>
    <w:rsid w:val="007A7C10"/>
    <w:rsid w:val="007B19D7"/>
    <w:rsid w:val="007B2796"/>
    <w:rsid w:val="007B298F"/>
    <w:rsid w:val="007B3B59"/>
    <w:rsid w:val="007B3B7B"/>
    <w:rsid w:val="007B487E"/>
    <w:rsid w:val="007B4D2E"/>
    <w:rsid w:val="007B5FF8"/>
    <w:rsid w:val="007B6315"/>
    <w:rsid w:val="007B63D9"/>
    <w:rsid w:val="007B6CC1"/>
    <w:rsid w:val="007C33AA"/>
    <w:rsid w:val="007C3581"/>
    <w:rsid w:val="007C4ECC"/>
    <w:rsid w:val="007C6D58"/>
    <w:rsid w:val="007C7FEB"/>
    <w:rsid w:val="007D01D5"/>
    <w:rsid w:val="007D18E6"/>
    <w:rsid w:val="007D21B5"/>
    <w:rsid w:val="007D2C20"/>
    <w:rsid w:val="007D5C61"/>
    <w:rsid w:val="007D5D9D"/>
    <w:rsid w:val="007D691D"/>
    <w:rsid w:val="007D70EF"/>
    <w:rsid w:val="007D7943"/>
    <w:rsid w:val="007E1C9D"/>
    <w:rsid w:val="007E369B"/>
    <w:rsid w:val="007E37BE"/>
    <w:rsid w:val="007E37D6"/>
    <w:rsid w:val="007E3BD9"/>
    <w:rsid w:val="007E407E"/>
    <w:rsid w:val="007E43DA"/>
    <w:rsid w:val="007E5337"/>
    <w:rsid w:val="007E5694"/>
    <w:rsid w:val="007F1779"/>
    <w:rsid w:val="007F21E7"/>
    <w:rsid w:val="007F3CB6"/>
    <w:rsid w:val="007F5045"/>
    <w:rsid w:val="007F5E66"/>
    <w:rsid w:val="007F6363"/>
    <w:rsid w:val="007F6842"/>
    <w:rsid w:val="007F6E5C"/>
    <w:rsid w:val="007F7A0D"/>
    <w:rsid w:val="008004AC"/>
    <w:rsid w:val="008005BA"/>
    <w:rsid w:val="00801ACC"/>
    <w:rsid w:val="00802632"/>
    <w:rsid w:val="0080422C"/>
    <w:rsid w:val="0080544D"/>
    <w:rsid w:val="00806F67"/>
    <w:rsid w:val="0080711C"/>
    <w:rsid w:val="00811F46"/>
    <w:rsid w:val="00813B32"/>
    <w:rsid w:val="00813C80"/>
    <w:rsid w:val="00813FCD"/>
    <w:rsid w:val="00815C5D"/>
    <w:rsid w:val="00815CD5"/>
    <w:rsid w:val="0081636E"/>
    <w:rsid w:val="00816C03"/>
    <w:rsid w:val="00817D06"/>
    <w:rsid w:val="008208AD"/>
    <w:rsid w:val="008208BA"/>
    <w:rsid w:val="00820972"/>
    <w:rsid w:val="00820FB6"/>
    <w:rsid w:val="0082287A"/>
    <w:rsid w:val="0082470C"/>
    <w:rsid w:val="00830D1A"/>
    <w:rsid w:val="008330E9"/>
    <w:rsid w:val="00833C78"/>
    <w:rsid w:val="0083432E"/>
    <w:rsid w:val="00834E20"/>
    <w:rsid w:val="0083543B"/>
    <w:rsid w:val="00835802"/>
    <w:rsid w:val="00842392"/>
    <w:rsid w:val="00844B79"/>
    <w:rsid w:val="00845E51"/>
    <w:rsid w:val="00846355"/>
    <w:rsid w:val="00846A58"/>
    <w:rsid w:val="00847997"/>
    <w:rsid w:val="008509B2"/>
    <w:rsid w:val="008515E2"/>
    <w:rsid w:val="008531C0"/>
    <w:rsid w:val="0085331B"/>
    <w:rsid w:val="0085384D"/>
    <w:rsid w:val="00853983"/>
    <w:rsid w:val="00853DCF"/>
    <w:rsid w:val="00854BED"/>
    <w:rsid w:val="00854F50"/>
    <w:rsid w:val="00854FC1"/>
    <w:rsid w:val="00860F00"/>
    <w:rsid w:val="00861F9C"/>
    <w:rsid w:val="00862A96"/>
    <w:rsid w:val="00864327"/>
    <w:rsid w:val="00864EDD"/>
    <w:rsid w:val="008672E9"/>
    <w:rsid w:val="008675C6"/>
    <w:rsid w:val="00870B00"/>
    <w:rsid w:val="0087210A"/>
    <w:rsid w:val="008734DF"/>
    <w:rsid w:val="00873B4C"/>
    <w:rsid w:val="00875C24"/>
    <w:rsid w:val="0088033A"/>
    <w:rsid w:val="008803BC"/>
    <w:rsid w:val="00880726"/>
    <w:rsid w:val="00880DFC"/>
    <w:rsid w:val="008818C9"/>
    <w:rsid w:val="00882974"/>
    <w:rsid w:val="00883FB4"/>
    <w:rsid w:val="008864AD"/>
    <w:rsid w:val="00886FC4"/>
    <w:rsid w:val="008870EF"/>
    <w:rsid w:val="0088782C"/>
    <w:rsid w:val="00891A41"/>
    <w:rsid w:val="008962B6"/>
    <w:rsid w:val="00896F40"/>
    <w:rsid w:val="00897C61"/>
    <w:rsid w:val="008A00C6"/>
    <w:rsid w:val="008A131E"/>
    <w:rsid w:val="008A3BE5"/>
    <w:rsid w:val="008A4A49"/>
    <w:rsid w:val="008A635C"/>
    <w:rsid w:val="008B31F3"/>
    <w:rsid w:val="008B4A8C"/>
    <w:rsid w:val="008B4BC6"/>
    <w:rsid w:val="008B5965"/>
    <w:rsid w:val="008B62AF"/>
    <w:rsid w:val="008C1031"/>
    <w:rsid w:val="008C14D8"/>
    <w:rsid w:val="008C23A0"/>
    <w:rsid w:val="008C288E"/>
    <w:rsid w:val="008C3067"/>
    <w:rsid w:val="008C7243"/>
    <w:rsid w:val="008C789A"/>
    <w:rsid w:val="008D12C7"/>
    <w:rsid w:val="008D2202"/>
    <w:rsid w:val="008D2FF0"/>
    <w:rsid w:val="008D3633"/>
    <w:rsid w:val="008D510D"/>
    <w:rsid w:val="008D5712"/>
    <w:rsid w:val="008D784E"/>
    <w:rsid w:val="008E4D78"/>
    <w:rsid w:val="008E7A0D"/>
    <w:rsid w:val="008F1B11"/>
    <w:rsid w:val="008F27E1"/>
    <w:rsid w:val="008F3C70"/>
    <w:rsid w:val="008F455E"/>
    <w:rsid w:val="008F4EC7"/>
    <w:rsid w:val="008F743D"/>
    <w:rsid w:val="00901031"/>
    <w:rsid w:val="00902AAA"/>
    <w:rsid w:val="0090738F"/>
    <w:rsid w:val="00907ABA"/>
    <w:rsid w:val="00911C73"/>
    <w:rsid w:val="00912465"/>
    <w:rsid w:val="00912D26"/>
    <w:rsid w:val="0091432B"/>
    <w:rsid w:val="00914345"/>
    <w:rsid w:val="00915A52"/>
    <w:rsid w:val="009160AB"/>
    <w:rsid w:val="00916910"/>
    <w:rsid w:val="009172DA"/>
    <w:rsid w:val="00923F6D"/>
    <w:rsid w:val="0092567F"/>
    <w:rsid w:val="00926173"/>
    <w:rsid w:val="009313B1"/>
    <w:rsid w:val="009314A9"/>
    <w:rsid w:val="00931CEA"/>
    <w:rsid w:val="009326A3"/>
    <w:rsid w:val="00933E67"/>
    <w:rsid w:val="00936DE4"/>
    <w:rsid w:val="00942215"/>
    <w:rsid w:val="00942B7C"/>
    <w:rsid w:val="00946BC4"/>
    <w:rsid w:val="00952C44"/>
    <w:rsid w:val="00957B71"/>
    <w:rsid w:val="00957DC1"/>
    <w:rsid w:val="00962DCE"/>
    <w:rsid w:val="00963BB1"/>
    <w:rsid w:val="009646DF"/>
    <w:rsid w:val="0096601D"/>
    <w:rsid w:val="0096660E"/>
    <w:rsid w:val="0096711C"/>
    <w:rsid w:val="0096750F"/>
    <w:rsid w:val="009675DF"/>
    <w:rsid w:val="00967B61"/>
    <w:rsid w:val="00967EC4"/>
    <w:rsid w:val="009710DC"/>
    <w:rsid w:val="00975125"/>
    <w:rsid w:val="00975A50"/>
    <w:rsid w:val="00975D09"/>
    <w:rsid w:val="00977E19"/>
    <w:rsid w:val="00977FDA"/>
    <w:rsid w:val="0098046A"/>
    <w:rsid w:val="00980738"/>
    <w:rsid w:val="00981939"/>
    <w:rsid w:val="00983BB8"/>
    <w:rsid w:val="009846D8"/>
    <w:rsid w:val="00987781"/>
    <w:rsid w:val="009902A1"/>
    <w:rsid w:val="00992C60"/>
    <w:rsid w:val="00992CA4"/>
    <w:rsid w:val="00993A95"/>
    <w:rsid w:val="00994563"/>
    <w:rsid w:val="00995E58"/>
    <w:rsid w:val="009A04B4"/>
    <w:rsid w:val="009A1BB2"/>
    <w:rsid w:val="009A2A61"/>
    <w:rsid w:val="009A4221"/>
    <w:rsid w:val="009B1B3D"/>
    <w:rsid w:val="009B2A0E"/>
    <w:rsid w:val="009B3ABD"/>
    <w:rsid w:val="009B4D5A"/>
    <w:rsid w:val="009B5378"/>
    <w:rsid w:val="009B7054"/>
    <w:rsid w:val="009C03AE"/>
    <w:rsid w:val="009C3579"/>
    <w:rsid w:val="009C5246"/>
    <w:rsid w:val="009C6D81"/>
    <w:rsid w:val="009C7D60"/>
    <w:rsid w:val="009D07B2"/>
    <w:rsid w:val="009D21C6"/>
    <w:rsid w:val="009D3DE9"/>
    <w:rsid w:val="009D5AEB"/>
    <w:rsid w:val="009D62CF"/>
    <w:rsid w:val="009D6D21"/>
    <w:rsid w:val="009E14F4"/>
    <w:rsid w:val="009E17A9"/>
    <w:rsid w:val="009E375F"/>
    <w:rsid w:val="009E565B"/>
    <w:rsid w:val="009F1029"/>
    <w:rsid w:val="009F14C5"/>
    <w:rsid w:val="009F24C9"/>
    <w:rsid w:val="009F2D73"/>
    <w:rsid w:val="009F3822"/>
    <w:rsid w:val="009F39C6"/>
    <w:rsid w:val="009F3B93"/>
    <w:rsid w:val="009F6E63"/>
    <w:rsid w:val="009F7F21"/>
    <w:rsid w:val="00A02CFF"/>
    <w:rsid w:val="00A0360A"/>
    <w:rsid w:val="00A05728"/>
    <w:rsid w:val="00A058DF"/>
    <w:rsid w:val="00A10FC7"/>
    <w:rsid w:val="00A11A52"/>
    <w:rsid w:val="00A13DB5"/>
    <w:rsid w:val="00A158DA"/>
    <w:rsid w:val="00A1631F"/>
    <w:rsid w:val="00A16C20"/>
    <w:rsid w:val="00A174AD"/>
    <w:rsid w:val="00A21492"/>
    <w:rsid w:val="00A262A2"/>
    <w:rsid w:val="00A27B9E"/>
    <w:rsid w:val="00A27DDE"/>
    <w:rsid w:val="00A31181"/>
    <w:rsid w:val="00A31EB1"/>
    <w:rsid w:val="00A344A5"/>
    <w:rsid w:val="00A4102B"/>
    <w:rsid w:val="00A41B8D"/>
    <w:rsid w:val="00A41D76"/>
    <w:rsid w:val="00A424EA"/>
    <w:rsid w:val="00A43465"/>
    <w:rsid w:val="00A43B1E"/>
    <w:rsid w:val="00A44E09"/>
    <w:rsid w:val="00A46703"/>
    <w:rsid w:val="00A4694E"/>
    <w:rsid w:val="00A46A41"/>
    <w:rsid w:val="00A46FE0"/>
    <w:rsid w:val="00A474C3"/>
    <w:rsid w:val="00A47E63"/>
    <w:rsid w:val="00A50D50"/>
    <w:rsid w:val="00A510C1"/>
    <w:rsid w:val="00A53A95"/>
    <w:rsid w:val="00A55BFA"/>
    <w:rsid w:val="00A57BCD"/>
    <w:rsid w:val="00A637FC"/>
    <w:rsid w:val="00A65FE5"/>
    <w:rsid w:val="00A66015"/>
    <w:rsid w:val="00A66D89"/>
    <w:rsid w:val="00A67EA5"/>
    <w:rsid w:val="00A70144"/>
    <w:rsid w:val="00A70AF3"/>
    <w:rsid w:val="00A711CF"/>
    <w:rsid w:val="00A73A55"/>
    <w:rsid w:val="00A74340"/>
    <w:rsid w:val="00A75F4C"/>
    <w:rsid w:val="00A77DEB"/>
    <w:rsid w:val="00A80839"/>
    <w:rsid w:val="00A8171B"/>
    <w:rsid w:val="00A85507"/>
    <w:rsid w:val="00A85E7C"/>
    <w:rsid w:val="00A860EF"/>
    <w:rsid w:val="00A87F27"/>
    <w:rsid w:val="00A90623"/>
    <w:rsid w:val="00A9136F"/>
    <w:rsid w:val="00A919CC"/>
    <w:rsid w:val="00A919FD"/>
    <w:rsid w:val="00A92114"/>
    <w:rsid w:val="00A9254E"/>
    <w:rsid w:val="00A93122"/>
    <w:rsid w:val="00A935A9"/>
    <w:rsid w:val="00A94846"/>
    <w:rsid w:val="00A9533C"/>
    <w:rsid w:val="00A95C5E"/>
    <w:rsid w:val="00A975B6"/>
    <w:rsid w:val="00AA2AA5"/>
    <w:rsid w:val="00AA5424"/>
    <w:rsid w:val="00AA5722"/>
    <w:rsid w:val="00AA7AF4"/>
    <w:rsid w:val="00AB3FA9"/>
    <w:rsid w:val="00AB582E"/>
    <w:rsid w:val="00AB5F9D"/>
    <w:rsid w:val="00AB7DFB"/>
    <w:rsid w:val="00AC0502"/>
    <w:rsid w:val="00AC1664"/>
    <w:rsid w:val="00AC1878"/>
    <w:rsid w:val="00AC1F58"/>
    <w:rsid w:val="00AC5DE8"/>
    <w:rsid w:val="00AC6DB2"/>
    <w:rsid w:val="00AC726E"/>
    <w:rsid w:val="00AD34C9"/>
    <w:rsid w:val="00AD411D"/>
    <w:rsid w:val="00AD4434"/>
    <w:rsid w:val="00AD4777"/>
    <w:rsid w:val="00AD517D"/>
    <w:rsid w:val="00AD6253"/>
    <w:rsid w:val="00AD683C"/>
    <w:rsid w:val="00AE1756"/>
    <w:rsid w:val="00AE2150"/>
    <w:rsid w:val="00AE278F"/>
    <w:rsid w:val="00AE5596"/>
    <w:rsid w:val="00AE57A7"/>
    <w:rsid w:val="00AE743C"/>
    <w:rsid w:val="00AE78BA"/>
    <w:rsid w:val="00AE7C7F"/>
    <w:rsid w:val="00AF221B"/>
    <w:rsid w:val="00AF233A"/>
    <w:rsid w:val="00AF29C0"/>
    <w:rsid w:val="00AF2C49"/>
    <w:rsid w:val="00AF2C79"/>
    <w:rsid w:val="00AF3430"/>
    <w:rsid w:val="00AF3894"/>
    <w:rsid w:val="00B01017"/>
    <w:rsid w:val="00B0336B"/>
    <w:rsid w:val="00B048F2"/>
    <w:rsid w:val="00B10BB5"/>
    <w:rsid w:val="00B1106F"/>
    <w:rsid w:val="00B111E6"/>
    <w:rsid w:val="00B117AE"/>
    <w:rsid w:val="00B12DEA"/>
    <w:rsid w:val="00B13797"/>
    <w:rsid w:val="00B1383A"/>
    <w:rsid w:val="00B1383D"/>
    <w:rsid w:val="00B14BB9"/>
    <w:rsid w:val="00B16E0C"/>
    <w:rsid w:val="00B22325"/>
    <w:rsid w:val="00B228D3"/>
    <w:rsid w:val="00B2335A"/>
    <w:rsid w:val="00B33EAC"/>
    <w:rsid w:val="00B34B11"/>
    <w:rsid w:val="00B354FD"/>
    <w:rsid w:val="00B37266"/>
    <w:rsid w:val="00B37664"/>
    <w:rsid w:val="00B40CB8"/>
    <w:rsid w:val="00B4101D"/>
    <w:rsid w:val="00B410A3"/>
    <w:rsid w:val="00B51092"/>
    <w:rsid w:val="00B510F0"/>
    <w:rsid w:val="00B52FD3"/>
    <w:rsid w:val="00B5333F"/>
    <w:rsid w:val="00B55924"/>
    <w:rsid w:val="00B56E22"/>
    <w:rsid w:val="00B573F5"/>
    <w:rsid w:val="00B607B9"/>
    <w:rsid w:val="00B60F83"/>
    <w:rsid w:val="00B62D5F"/>
    <w:rsid w:val="00B63156"/>
    <w:rsid w:val="00B63350"/>
    <w:rsid w:val="00B65899"/>
    <w:rsid w:val="00B67FA9"/>
    <w:rsid w:val="00B70529"/>
    <w:rsid w:val="00B7399C"/>
    <w:rsid w:val="00B777CD"/>
    <w:rsid w:val="00B8186B"/>
    <w:rsid w:val="00B82324"/>
    <w:rsid w:val="00B83A5E"/>
    <w:rsid w:val="00B854EE"/>
    <w:rsid w:val="00B85CB8"/>
    <w:rsid w:val="00B868D1"/>
    <w:rsid w:val="00B90F94"/>
    <w:rsid w:val="00B91F64"/>
    <w:rsid w:val="00B9313B"/>
    <w:rsid w:val="00B94CB0"/>
    <w:rsid w:val="00B970DF"/>
    <w:rsid w:val="00B97235"/>
    <w:rsid w:val="00B97509"/>
    <w:rsid w:val="00BA4901"/>
    <w:rsid w:val="00BA5F77"/>
    <w:rsid w:val="00BB22B6"/>
    <w:rsid w:val="00BB449C"/>
    <w:rsid w:val="00BB5370"/>
    <w:rsid w:val="00BB560A"/>
    <w:rsid w:val="00BB58DF"/>
    <w:rsid w:val="00BB626C"/>
    <w:rsid w:val="00BC033E"/>
    <w:rsid w:val="00BC3D1D"/>
    <w:rsid w:val="00BC41A4"/>
    <w:rsid w:val="00BC5C81"/>
    <w:rsid w:val="00BD13B7"/>
    <w:rsid w:val="00BD154E"/>
    <w:rsid w:val="00BD4B95"/>
    <w:rsid w:val="00BD58F1"/>
    <w:rsid w:val="00BD62F8"/>
    <w:rsid w:val="00BD66C1"/>
    <w:rsid w:val="00BE0640"/>
    <w:rsid w:val="00BE0FB6"/>
    <w:rsid w:val="00BE13C0"/>
    <w:rsid w:val="00BE22DB"/>
    <w:rsid w:val="00BE336C"/>
    <w:rsid w:val="00BE37A5"/>
    <w:rsid w:val="00BE4B2B"/>
    <w:rsid w:val="00BE4D10"/>
    <w:rsid w:val="00BE4FEC"/>
    <w:rsid w:val="00BE6A2C"/>
    <w:rsid w:val="00BE7D67"/>
    <w:rsid w:val="00BF0092"/>
    <w:rsid w:val="00BF24EE"/>
    <w:rsid w:val="00BF26EE"/>
    <w:rsid w:val="00BF29B8"/>
    <w:rsid w:val="00BF32FB"/>
    <w:rsid w:val="00BF3671"/>
    <w:rsid w:val="00BF3D09"/>
    <w:rsid w:val="00BF7FF0"/>
    <w:rsid w:val="00C05912"/>
    <w:rsid w:val="00C05B78"/>
    <w:rsid w:val="00C13037"/>
    <w:rsid w:val="00C136B9"/>
    <w:rsid w:val="00C15252"/>
    <w:rsid w:val="00C16815"/>
    <w:rsid w:val="00C1685E"/>
    <w:rsid w:val="00C17D35"/>
    <w:rsid w:val="00C20231"/>
    <w:rsid w:val="00C2081E"/>
    <w:rsid w:val="00C2395F"/>
    <w:rsid w:val="00C26AD1"/>
    <w:rsid w:val="00C30EA5"/>
    <w:rsid w:val="00C3154B"/>
    <w:rsid w:val="00C3199A"/>
    <w:rsid w:val="00C31B02"/>
    <w:rsid w:val="00C31D40"/>
    <w:rsid w:val="00C339A8"/>
    <w:rsid w:val="00C35396"/>
    <w:rsid w:val="00C405F8"/>
    <w:rsid w:val="00C416C8"/>
    <w:rsid w:val="00C42C95"/>
    <w:rsid w:val="00C44080"/>
    <w:rsid w:val="00C462C2"/>
    <w:rsid w:val="00C46411"/>
    <w:rsid w:val="00C47814"/>
    <w:rsid w:val="00C47CF4"/>
    <w:rsid w:val="00C50112"/>
    <w:rsid w:val="00C512E8"/>
    <w:rsid w:val="00C53C32"/>
    <w:rsid w:val="00C54447"/>
    <w:rsid w:val="00C55D9B"/>
    <w:rsid w:val="00C56210"/>
    <w:rsid w:val="00C571CF"/>
    <w:rsid w:val="00C60230"/>
    <w:rsid w:val="00C60998"/>
    <w:rsid w:val="00C71B5F"/>
    <w:rsid w:val="00C71DE4"/>
    <w:rsid w:val="00C725DB"/>
    <w:rsid w:val="00C73615"/>
    <w:rsid w:val="00C73CD0"/>
    <w:rsid w:val="00C74CF8"/>
    <w:rsid w:val="00C77A46"/>
    <w:rsid w:val="00C77C2D"/>
    <w:rsid w:val="00C808A6"/>
    <w:rsid w:val="00C809E1"/>
    <w:rsid w:val="00C81152"/>
    <w:rsid w:val="00C83CA1"/>
    <w:rsid w:val="00C848D1"/>
    <w:rsid w:val="00C84907"/>
    <w:rsid w:val="00C84F9D"/>
    <w:rsid w:val="00C857FC"/>
    <w:rsid w:val="00C85B49"/>
    <w:rsid w:val="00C8742B"/>
    <w:rsid w:val="00C91FBA"/>
    <w:rsid w:val="00C92465"/>
    <w:rsid w:val="00C925AC"/>
    <w:rsid w:val="00C928C9"/>
    <w:rsid w:val="00C92A3E"/>
    <w:rsid w:val="00C9357E"/>
    <w:rsid w:val="00C93700"/>
    <w:rsid w:val="00C9399B"/>
    <w:rsid w:val="00C946B4"/>
    <w:rsid w:val="00C94BB6"/>
    <w:rsid w:val="00C95150"/>
    <w:rsid w:val="00C97C54"/>
    <w:rsid w:val="00CA50CF"/>
    <w:rsid w:val="00CA54C9"/>
    <w:rsid w:val="00CA7A0E"/>
    <w:rsid w:val="00CB09E1"/>
    <w:rsid w:val="00CB20BE"/>
    <w:rsid w:val="00CB2486"/>
    <w:rsid w:val="00CB2567"/>
    <w:rsid w:val="00CB2746"/>
    <w:rsid w:val="00CB4BD2"/>
    <w:rsid w:val="00CB5562"/>
    <w:rsid w:val="00CB59E6"/>
    <w:rsid w:val="00CB5A13"/>
    <w:rsid w:val="00CB66A3"/>
    <w:rsid w:val="00CB67EC"/>
    <w:rsid w:val="00CB700E"/>
    <w:rsid w:val="00CC34F2"/>
    <w:rsid w:val="00CC3CE7"/>
    <w:rsid w:val="00CC63B6"/>
    <w:rsid w:val="00CC72F6"/>
    <w:rsid w:val="00CC7CC9"/>
    <w:rsid w:val="00CD0967"/>
    <w:rsid w:val="00CD0AE4"/>
    <w:rsid w:val="00CD165C"/>
    <w:rsid w:val="00CD1A3B"/>
    <w:rsid w:val="00CD2293"/>
    <w:rsid w:val="00CD3A5F"/>
    <w:rsid w:val="00CE0912"/>
    <w:rsid w:val="00CE4DE7"/>
    <w:rsid w:val="00CE5085"/>
    <w:rsid w:val="00CE69BA"/>
    <w:rsid w:val="00CE6AE6"/>
    <w:rsid w:val="00CE753C"/>
    <w:rsid w:val="00CE7CA0"/>
    <w:rsid w:val="00CF0728"/>
    <w:rsid w:val="00CF2A00"/>
    <w:rsid w:val="00CF4082"/>
    <w:rsid w:val="00CF6B80"/>
    <w:rsid w:val="00CF7D81"/>
    <w:rsid w:val="00D01000"/>
    <w:rsid w:val="00D021E1"/>
    <w:rsid w:val="00D0302F"/>
    <w:rsid w:val="00D049E1"/>
    <w:rsid w:val="00D05066"/>
    <w:rsid w:val="00D073D5"/>
    <w:rsid w:val="00D1278E"/>
    <w:rsid w:val="00D12DAD"/>
    <w:rsid w:val="00D14007"/>
    <w:rsid w:val="00D14C04"/>
    <w:rsid w:val="00D14ECB"/>
    <w:rsid w:val="00D150A4"/>
    <w:rsid w:val="00D17173"/>
    <w:rsid w:val="00D2036D"/>
    <w:rsid w:val="00D215CC"/>
    <w:rsid w:val="00D22A37"/>
    <w:rsid w:val="00D26210"/>
    <w:rsid w:val="00D268B1"/>
    <w:rsid w:val="00D26E8C"/>
    <w:rsid w:val="00D27622"/>
    <w:rsid w:val="00D2774A"/>
    <w:rsid w:val="00D27DD1"/>
    <w:rsid w:val="00D31341"/>
    <w:rsid w:val="00D31676"/>
    <w:rsid w:val="00D3360B"/>
    <w:rsid w:val="00D33D45"/>
    <w:rsid w:val="00D33F9C"/>
    <w:rsid w:val="00D343E5"/>
    <w:rsid w:val="00D37645"/>
    <w:rsid w:val="00D43F63"/>
    <w:rsid w:val="00D43FE8"/>
    <w:rsid w:val="00D44507"/>
    <w:rsid w:val="00D4474A"/>
    <w:rsid w:val="00D451DC"/>
    <w:rsid w:val="00D473E2"/>
    <w:rsid w:val="00D50D4D"/>
    <w:rsid w:val="00D51481"/>
    <w:rsid w:val="00D51985"/>
    <w:rsid w:val="00D55457"/>
    <w:rsid w:val="00D55E80"/>
    <w:rsid w:val="00D57C87"/>
    <w:rsid w:val="00D6006B"/>
    <w:rsid w:val="00D60153"/>
    <w:rsid w:val="00D60605"/>
    <w:rsid w:val="00D60D8D"/>
    <w:rsid w:val="00D617FB"/>
    <w:rsid w:val="00D63883"/>
    <w:rsid w:val="00D63D1A"/>
    <w:rsid w:val="00D65256"/>
    <w:rsid w:val="00D65455"/>
    <w:rsid w:val="00D65BDB"/>
    <w:rsid w:val="00D7079E"/>
    <w:rsid w:val="00D7089F"/>
    <w:rsid w:val="00D710AE"/>
    <w:rsid w:val="00D71B06"/>
    <w:rsid w:val="00D71B9C"/>
    <w:rsid w:val="00D71FA6"/>
    <w:rsid w:val="00D72942"/>
    <w:rsid w:val="00D73D11"/>
    <w:rsid w:val="00D745C4"/>
    <w:rsid w:val="00D77AC4"/>
    <w:rsid w:val="00D77C8F"/>
    <w:rsid w:val="00D83CC9"/>
    <w:rsid w:val="00D846CA"/>
    <w:rsid w:val="00D85027"/>
    <w:rsid w:val="00D86335"/>
    <w:rsid w:val="00D8696C"/>
    <w:rsid w:val="00D8718B"/>
    <w:rsid w:val="00D87A1B"/>
    <w:rsid w:val="00D87D0A"/>
    <w:rsid w:val="00D92660"/>
    <w:rsid w:val="00D9296A"/>
    <w:rsid w:val="00D93DC4"/>
    <w:rsid w:val="00D93ECF"/>
    <w:rsid w:val="00D94123"/>
    <w:rsid w:val="00D9506A"/>
    <w:rsid w:val="00D95628"/>
    <w:rsid w:val="00D9619D"/>
    <w:rsid w:val="00D976BE"/>
    <w:rsid w:val="00D97DAD"/>
    <w:rsid w:val="00DA44FB"/>
    <w:rsid w:val="00DA4597"/>
    <w:rsid w:val="00DA5C3C"/>
    <w:rsid w:val="00DA776D"/>
    <w:rsid w:val="00DB0768"/>
    <w:rsid w:val="00DB2FCD"/>
    <w:rsid w:val="00DB440B"/>
    <w:rsid w:val="00DB45AC"/>
    <w:rsid w:val="00DB7B86"/>
    <w:rsid w:val="00DC57BA"/>
    <w:rsid w:val="00DC5A24"/>
    <w:rsid w:val="00DC5A26"/>
    <w:rsid w:val="00DC649A"/>
    <w:rsid w:val="00DC72DC"/>
    <w:rsid w:val="00DD2246"/>
    <w:rsid w:val="00DD332C"/>
    <w:rsid w:val="00DD5A22"/>
    <w:rsid w:val="00DD65AB"/>
    <w:rsid w:val="00DD67A9"/>
    <w:rsid w:val="00DD7E91"/>
    <w:rsid w:val="00DE2DA7"/>
    <w:rsid w:val="00DE40DE"/>
    <w:rsid w:val="00DE42EA"/>
    <w:rsid w:val="00DE5209"/>
    <w:rsid w:val="00DE7AF3"/>
    <w:rsid w:val="00DF0D7F"/>
    <w:rsid w:val="00DF0DC2"/>
    <w:rsid w:val="00DF0E27"/>
    <w:rsid w:val="00DF1927"/>
    <w:rsid w:val="00DF21BF"/>
    <w:rsid w:val="00DF25F1"/>
    <w:rsid w:val="00DF682C"/>
    <w:rsid w:val="00E01436"/>
    <w:rsid w:val="00E01686"/>
    <w:rsid w:val="00E02608"/>
    <w:rsid w:val="00E037A2"/>
    <w:rsid w:val="00E07CBD"/>
    <w:rsid w:val="00E109B5"/>
    <w:rsid w:val="00E1123A"/>
    <w:rsid w:val="00E1249D"/>
    <w:rsid w:val="00E12FD6"/>
    <w:rsid w:val="00E13A4A"/>
    <w:rsid w:val="00E16213"/>
    <w:rsid w:val="00E16F16"/>
    <w:rsid w:val="00E1726F"/>
    <w:rsid w:val="00E2063E"/>
    <w:rsid w:val="00E21832"/>
    <w:rsid w:val="00E22B04"/>
    <w:rsid w:val="00E26930"/>
    <w:rsid w:val="00E27C66"/>
    <w:rsid w:val="00E30554"/>
    <w:rsid w:val="00E3108E"/>
    <w:rsid w:val="00E32589"/>
    <w:rsid w:val="00E336DD"/>
    <w:rsid w:val="00E3429E"/>
    <w:rsid w:val="00E42F31"/>
    <w:rsid w:val="00E432AF"/>
    <w:rsid w:val="00E438E8"/>
    <w:rsid w:val="00E47AB4"/>
    <w:rsid w:val="00E52ECA"/>
    <w:rsid w:val="00E55957"/>
    <w:rsid w:val="00E55C46"/>
    <w:rsid w:val="00E55EF5"/>
    <w:rsid w:val="00E57B08"/>
    <w:rsid w:val="00E6312B"/>
    <w:rsid w:val="00E650B6"/>
    <w:rsid w:val="00E659BE"/>
    <w:rsid w:val="00E659C8"/>
    <w:rsid w:val="00E70934"/>
    <w:rsid w:val="00E74C50"/>
    <w:rsid w:val="00E751F9"/>
    <w:rsid w:val="00E756FD"/>
    <w:rsid w:val="00E8388A"/>
    <w:rsid w:val="00E87477"/>
    <w:rsid w:val="00E94442"/>
    <w:rsid w:val="00E95E2E"/>
    <w:rsid w:val="00E96A33"/>
    <w:rsid w:val="00E96AA3"/>
    <w:rsid w:val="00E973A9"/>
    <w:rsid w:val="00EA1334"/>
    <w:rsid w:val="00EA1DC1"/>
    <w:rsid w:val="00EA2E8B"/>
    <w:rsid w:val="00EA324C"/>
    <w:rsid w:val="00EA5A63"/>
    <w:rsid w:val="00EA6E23"/>
    <w:rsid w:val="00EA7086"/>
    <w:rsid w:val="00EB0B11"/>
    <w:rsid w:val="00EB1B52"/>
    <w:rsid w:val="00EB1C2F"/>
    <w:rsid w:val="00EB2B79"/>
    <w:rsid w:val="00EB3233"/>
    <w:rsid w:val="00EB438A"/>
    <w:rsid w:val="00EB4DEC"/>
    <w:rsid w:val="00EB4EAB"/>
    <w:rsid w:val="00EB57BD"/>
    <w:rsid w:val="00EB58CC"/>
    <w:rsid w:val="00EB7994"/>
    <w:rsid w:val="00EC2135"/>
    <w:rsid w:val="00EC2539"/>
    <w:rsid w:val="00EC36BE"/>
    <w:rsid w:val="00EC4961"/>
    <w:rsid w:val="00EC748F"/>
    <w:rsid w:val="00ED0B02"/>
    <w:rsid w:val="00ED1418"/>
    <w:rsid w:val="00ED1CFD"/>
    <w:rsid w:val="00ED2B02"/>
    <w:rsid w:val="00ED5E04"/>
    <w:rsid w:val="00ED65A3"/>
    <w:rsid w:val="00EE0AD0"/>
    <w:rsid w:val="00EE1479"/>
    <w:rsid w:val="00EE169E"/>
    <w:rsid w:val="00EE3A62"/>
    <w:rsid w:val="00EE3EE8"/>
    <w:rsid w:val="00EE40E5"/>
    <w:rsid w:val="00EE59D6"/>
    <w:rsid w:val="00EE75A2"/>
    <w:rsid w:val="00EF0BBA"/>
    <w:rsid w:val="00EF15EF"/>
    <w:rsid w:val="00EF325A"/>
    <w:rsid w:val="00EF3481"/>
    <w:rsid w:val="00EF4093"/>
    <w:rsid w:val="00EF4203"/>
    <w:rsid w:val="00EF7A63"/>
    <w:rsid w:val="00EF7C8E"/>
    <w:rsid w:val="00F02389"/>
    <w:rsid w:val="00F05551"/>
    <w:rsid w:val="00F06C38"/>
    <w:rsid w:val="00F119CD"/>
    <w:rsid w:val="00F11F50"/>
    <w:rsid w:val="00F13C60"/>
    <w:rsid w:val="00F13CC1"/>
    <w:rsid w:val="00F13D33"/>
    <w:rsid w:val="00F14071"/>
    <w:rsid w:val="00F14080"/>
    <w:rsid w:val="00F14839"/>
    <w:rsid w:val="00F14948"/>
    <w:rsid w:val="00F150F2"/>
    <w:rsid w:val="00F16259"/>
    <w:rsid w:val="00F1746E"/>
    <w:rsid w:val="00F17C1D"/>
    <w:rsid w:val="00F17C79"/>
    <w:rsid w:val="00F2034B"/>
    <w:rsid w:val="00F22388"/>
    <w:rsid w:val="00F235DF"/>
    <w:rsid w:val="00F254D3"/>
    <w:rsid w:val="00F31388"/>
    <w:rsid w:val="00F3303F"/>
    <w:rsid w:val="00F3346F"/>
    <w:rsid w:val="00F35704"/>
    <w:rsid w:val="00F370DE"/>
    <w:rsid w:val="00F37953"/>
    <w:rsid w:val="00F4361B"/>
    <w:rsid w:val="00F43B02"/>
    <w:rsid w:val="00F440C5"/>
    <w:rsid w:val="00F46042"/>
    <w:rsid w:val="00F50CF8"/>
    <w:rsid w:val="00F5334F"/>
    <w:rsid w:val="00F55796"/>
    <w:rsid w:val="00F604B1"/>
    <w:rsid w:val="00F61524"/>
    <w:rsid w:val="00F63F80"/>
    <w:rsid w:val="00F63FE1"/>
    <w:rsid w:val="00F70B0D"/>
    <w:rsid w:val="00F70CF6"/>
    <w:rsid w:val="00F762EB"/>
    <w:rsid w:val="00F81B45"/>
    <w:rsid w:val="00F8583B"/>
    <w:rsid w:val="00F86856"/>
    <w:rsid w:val="00F86F21"/>
    <w:rsid w:val="00F871BF"/>
    <w:rsid w:val="00F87886"/>
    <w:rsid w:val="00F91DFE"/>
    <w:rsid w:val="00F9294A"/>
    <w:rsid w:val="00F9385B"/>
    <w:rsid w:val="00F93C0E"/>
    <w:rsid w:val="00F93C12"/>
    <w:rsid w:val="00F94702"/>
    <w:rsid w:val="00F96ADE"/>
    <w:rsid w:val="00F96CAC"/>
    <w:rsid w:val="00F97102"/>
    <w:rsid w:val="00F97484"/>
    <w:rsid w:val="00F97D59"/>
    <w:rsid w:val="00FA1CCF"/>
    <w:rsid w:val="00FA544E"/>
    <w:rsid w:val="00FA54CD"/>
    <w:rsid w:val="00FA6235"/>
    <w:rsid w:val="00FA6735"/>
    <w:rsid w:val="00FA6D88"/>
    <w:rsid w:val="00FA7467"/>
    <w:rsid w:val="00FA7FB5"/>
    <w:rsid w:val="00FB2985"/>
    <w:rsid w:val="00FB4100"/>
    <w:rsid w:val="00FB43FF"/>
    <w:rsid w:val="00FB532A"/>
    <w:rsid w:val="00FB5DF3"/>
    <w:rsid w:val="00FB6AA5"/>
    <w:rsid w:val="00FB7F35"/>
    <w:rsid w:val="00FC19A9"/>
    <w:rsid w:val="00FC31C1"/>
    <w:rsid w:val="00FC5BBB"/>
    <w:rsid w:val="00FC5CDE"/>
    <w:rsid w:val="00FC5E9C"/>
    <w:rsid w:val="00FD0CCD"/>
    <w:rsid w:val="00FD27DD"/>
    <w:rsid w:val="00FD343D"/>
    <w:rsid w:val="00FD4F99"/>
    <w:rsid w:val="00FD6780"/>
    <w:rsid w:val="00FE09B1"/>
    <w:rsid w:val="00FE1C87"/>
    <w:rsid w:val="00FE4765"/>
    <w:rsid w:val="00FE59A4"/>
    <w:rsid w:val="00FE613E"/>
    <w:rsid w:val="00FE6A4E"/>
    <w:rsid w:val="00FF0ED2"/>
    <w:rsid w:val="00FF260D"/>
    <w:rsid w:val="00FF3801"/>
    <w:rsid w:val="00FF57D2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34397"/>
  <w15:docId w15:val="{33E4A9A5-D694-42EC-9972-F29F307D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477"/>
  </w:style>
  <w:style w:type="paragraph" w:styleId="1">
    <w:name w:val="heading 1"/>
    <w:basedOn w:val="a"/>
    <w:next w:val="a"/>
    <w:link w:val="10"/>
    <w:qFormat/>
    <w:rsid w:val="00341D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50BE3"/>
    <w:pPr>
      <w:keepNext/>
      <w:spacing w:line="240" w:lineRule="atLeast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7477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7477"/>
    <w:pPr>
      <w:keepNext/>
      <w:spacing w:before="360" w:line="240" w:lineRule="atLeast"/>
      <w:ind w:firstLine="3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87477"/>
    <w:pPr>
      <w:keepNext/>
      <w:spacing w:line="240" w:lineRule="atLeast"/>
      <w:ind w:firstLine="34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E87477"/>
    <w:pPr>
      <w:keepNext/>
      <w:widowControl w:val="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E87477"/>
    <w:pPr>
      <w:keepNext/>
      <w:spacing w:line="240" w:lineRule="atLeast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87477"/>
    <w:pPr>
      <w:keepNext/>
      <w:spacing w:line="240" w:lineRule="atLeast"/>
      <w:ind w:firstLine="34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D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50BE3"/>
    <w:rPr>
      <w:sz w:val="28"/>
    </w:rPr>
  </w:style>
  <w:style w:type="character" w:customStyle="1" w:styleId="30">
    <w:name w:val="Заголовок 3 Знак"/>
    <w:basedOn w:val="a0"/>
    <w:link w:val="3"/>
    <w:rsid w:val="00F63F80"/>
    <w:rPr>
      <w:sz w:val="28"/>
    </w:rPr>
  </w:style>
  <w:style w:type="character" w:customStyle="1" w:styleId="40">
    <w:name w:val="Заголовок 4 Знак"/>
    <w:basedOn w:val="a0"/>
    <w:link w:val="4"/>
    <w:rsid w:val="00206852"/>
    <w:rPr>
      <w:sz w:val="28"/>
    </w:rPr>
  </w:style>
  <w:style w:type="character" w:customStyle="1" w:styleId="50">
    <w:name w:val="Заголовок 5 Знак"/>
    <w:basedOn w:val="a0"/>
    <w:link w:val="5"/>
    <w:rsid w:val="00206852"/>
    <w:rPr>
      <w:sz w:val="28"/>
    </w:rPr>
  </w:style>
  <w:style w:type="character" w:customStyle="1" w:styleId="90">
    <w:name w:val="Заголовок 9 Знак"/>
    <w:basedOn w:val="a0"/>
    <w:link w:val="9"/>
    <w:rsid w:val="00F63F80"/>
    <w:rPr>
      <w:sz w:val="28"/>
    </w:rPr>
  </w:style>
  <w:style w:type="paragraph" w:styleId="a3">
    <w:name w:val="header"/>
    <w:basedOn w:val="a"/>
    <w:rsid w:val="00E87477"/>
    <w:pPr>
      <w:widowControl w:val="0"/>
      <w:tabs>
        <w:tab w:val="center" w:pos="4153"/>
        <w:tab w:val="right" w:pos="8306"/>
      </w:tabs>
    </w:pPr>
    <w:rPr>
      <w:sz w:val="28"/>
    </w:rPr>
  </w:style>
  <w:style w:type="character" w:styleId="a4">
    <w:name w:val="page number"/>
    <w:basedOn w:val="a0"/>
    <w:rsid w:val="00E87477"/>
    <w:rPr>
      <w:sz w:val="20"/>
    </w:rPr>
  </w:style>
  <w:style w:type="paragraph" w:styleId="a5">
    <w:name w:val="footer"/>
    <w:basedOn w:val="a"/>
    <w:rsid w:val="00E8747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87477"/>
    <w:pPr>
      <w:spacing w:before="600"/>
      <w:ind w:firstLine="720"/>
      <w:jc w:val="both"/>
    </w:pPr>
    <w:rPr>
      <w:sz w:val="28"/>
    </w:rPr>
  </w:style>
  <w:style w:type="paragraph" w:styleId="21">
    <w:name w:val="Body Text Indent 2"/>
    <w:basedOn w:val="a"/>
    <w:rsid w:val="00E87477"/>
    <w:pPr>
      <w:tabs>
        <w:tab w:val="left" w:pos="0"/>
      </w:tabs>
      <w:spacing w:line="240" w:lineRule="atLeast"/>
      <w:ind w:firstLine="709"/>
      <w:jc w:val="both"/>
    </w:pPr>
    <w:rPr>
      <w:sz w:val="28"/>
    </w:rPr>
  </w:style>
  <w:style w:type="paragraph" w:styleId="31">
    <w:name w:val="Body Text Indent 3"/>
    <w:basedOn w:val="a"/>
    <w:rsid w:val="00E87477"/>
    <w:pPr>
      <w:tabs>
        <w:tab w:val="left" w:pos="1560"/>
      </w:tabs>
      <w:spacing w:line="240" w:lineRule="atLeast"/>
      <w:ind w:left="1560" w:hanging="1560"/>
      <w:jc w:val="both"/>
    </w:pPr>
    <w:rPr>
      <w:sz w:val="28"/>
    </w:rPr>
  </w:style>
  <w:style w:type="paragraph" w:styleId="a7">
    <w:name w:val="Body Text"/>
    <w:basedOn w:val="a"/>
    <w:link w:val="a8"/>
    <w:rsid w:val="00E87477"/>
    <w:pPr>
      <w:spacing w:line="240" w:lineRule="atLeast"/>
      <w:jc w:val="both"/>
    </w:pPr>
    <w:rPr>
      <w:sz w:val="28"/>
    </w:rPr>
  </w:style>
  <w:style w:type="character" w:customStyle="1" w:styleId="a8">
    <w:name w:val="Основной текст Знак"/>
    <w:link w:val="a7"/>
    <w:rsid w:val="0080544D"/>
    <w:rPr>
      <w:sz w:val="28"/>
    </w:rPr>
  </w:style>
  <w:style w:type="paragraph" w:styleId="a9">
    <w:name w:val="Balloon Text"/>
    <w:basedOn w:val="a"/>
    <w:link w:val="aa"/>
    <w:uiPriority w:val="99"/>
    <w:semiHidden/>
    <w:rsid w:val="004725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0544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73CA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B0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B582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2">
    <w:name w:val="Body Text 2"/>
    <w:basedOn w:val="a"/>
    <w:rsid w:val="00D01000"/>
    <w:pPr>
      <w:spacing w:after="120" w:line="480" w:lineRule="auto"/>
    </w:pPr>
  </w:style>
  <w:style w:type="character" w:customStyle="1" w:styleId="rvts7">
    <w:name w:val="rvts7"/>
    <w:basedOn w:val="a0"/>
    <w:rsid w:val="0072256F"/>
  </w:style>
  <w:style w:type="character" w:styleId="ac">
    <w:name w:val="Hyperlink"/>
    <w:basedOn w:val="a0"/>
    <w:uiPriority w:val="99"/>
    <w:unhideWhenUsed/>
    <w:rsid w:val="0072256F"/>
    <w:rPr>
      <w:color w:val="0000FF"/>
      <w:u w:val="single"/>
    </w:rPr>
  </w:style>
  <w:style w:type="character" w:styleId="ad">
    <w:name w:val="Strong"/>
    <w:basedOn w:val="a0"/>
    <w:uiPriority w:val="22"/>
    <w:qFormat/>
    <w:rsid w:val="00341DD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0C0E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caption"/>
    <w:basedOn w:val="a"/>
    <w:next w:val="a"/>
    <w:qFormat/>
    <w:rsid w:val="00050BE3"/>
    <w:pPr>
      <w:spacing w:before="720" w:line="240" w:lineRule="atLeast"/>
      <w:ind w:firstLine="709"/>
      <w:jc w:val="both"/>
    </w:pPr>
    <w:rPr>
      <w:sz w:val="28"/>
    </w:rPr>
  </w:style>
  <w:style w:type="paragraph" w:customStyle="1" w:styleId="ConsPlusCell">
    <w:name w:val="ConsPlusCell"/>
    <w:uiPriority w:val="99"/>
    <w:rsid w:val="001404E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socelementvalue">
    <w:name w:val="soc_element_value"/>
    <w:basedOn w:val="a0"/>
    <w:rsid w:val="001404E7"/>
  </w:style>
  <w:style w:type="paragraph" w:styleId="af">
    <w:name w:val="Normal (Web)"/>
    <w:basedOn w:val="a"/>
    <w:uiPriority w:val="99"/>
    <w:unhideWhenUsed/>
    <w:rsid w:val="001404E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580D15"/>
    <w:pPr>
      <w:ind w:left="720"/>
      <w:contextualSpacing/>
    </w:pPr>
  </w:style>
  <w:style w:type="paragraph" w:styleId="af1">
    <w:name w:val="No Spacing"/>
    <w:uiPriority w:val="1"/>
    <w:qFormat/>
    <w:rsid w:val="00846A58"/>
  </w:style>
  <w:style w:type="character" w:customStyle="1" w:styleId="af2">
    <w:name w:val="Текст сноски Знак"/>
    <w:basedOn w:val="a0"/>
    <w:link w:val="af3"/>
    <w:semiHidden/>
    <w:rsid w:val="0080544D"/>
  </w:style>
  <w:style w:type="paragraph" w:styleId="af3">
    <w:name w:val="footnote text"/>
    <w:basedOn w:val="a"/>
    <w:link w:val="af2"/>
    <w:semiHidden/>
    <w:rsid w:val="0080544D"/>
    <w:pPr>
      <w:autoSpaceDE w:val="0"/>
      <w:autoSpaceDN w:val="0"/>
    </w:pPr>
  </w:style>
  <w:style w:type="character" w:styleId="af4">
    <w:name w:val="footnote reference"/>
    <w:semiHidden/>
    <w:rsid w:val="002F4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5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5752-AFC9-4C66-A391-7E5DDC60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17</Pages>
  <Words>4115</Words>
  <Characters>30548</Characters>
  <Application>Microsoft Office Word</Application>
  <DocSecurity>4</DocSecurity>
  <Lines>254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Мирошниченко М.С.</cp:lastModifiedBy>
  <cp:revision>2</cp:revision>
  <cp:lastPrinted>2024-12-11T08:18:00Z</cp:lastPrinted>
  <dcterms:created xsi:type="dcterms:W3CDTF">2024-12-19T04:43:00Z</dcterms:created>
  <dcterms:modified xsi:type="dcterms:W3CDTF">2024-12-19T04:43:00Z</dcterms:modified>
</cp:coreProperties>
</file>